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DF" w:rsidRPr="0055723A" w:rsidRDefault="006122DF" w:rsidP="000E019C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 xml:space="preserve">МУ </w:t>
      </w:r>
      <w:r w:rsidRPr="0055723A">
        <w:rPr>
          <w:rFonts w:ascii="Times New Roman" w:hAnsi="Times New Roman"/>
          <w:noProof/>
          <w:color w:val="FF0000"/>
          <w:sz w:val="24"/>
          <w:szCs w:val="24"/>
        </w:rPr>
        <w:t>«ОДО Ачхой-Мартановского муниципального района»</w:t>
      </w:r>
    </w:p>
    <w:p w:rsidR="006122DF" w:rsidRPr="0055723A" w:rsidRDefault="006122DF" w:rsidP="000E019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122DF" w:rsidRPr="0055723A" w:rsidRDefault="006122DF" w:rsidP="000E019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 xml:space="preserve">«ДЕТСКИЙ САД «ЖАЙНА» С. ВАЛЕРИК» </w:t>
      </w:r>
    </w:p>
    <w:p w:rsidR="006122DF" w:rsidRPr="0055723A" w:rsidRDefault="006122DF" w:rsidP="000E019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>АЧХОЙ-МАРТАНОВСКОГО МУНИЦИПАЛЬНОГО РАЙОНА</w:t>
      </w:r>
    </w:p>
    <w:p w:rsidR="006122DF" w:rsidRPr="0055723A" w:rsidRDefault="006122DF" w:rsidP="000E019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 xml:space="preserve"> (МБДОУ «Детский сад «Жайна» с. Валерик» </w:t>
      </w:r>
    </w:p>
    <w:p w:rsidR="006122DF" w:rsidRPr="0055723A" w:rsidRDefault="006122DF" w:rsidP="000E019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>Ачхой-Мартановского муниципального района)</w:t>
      </w:r>
    </w:p>
    <w:p w:rsidR="006122DF" w:rsidRPr="0055723A" w:rsidRDefault="006122DF" w:rsidP="000E019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122DF" w:rsidRPr="0055723A" w:rsidRDefault="006122DF" w:rsidP="000E019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>МУ «Т</w:t>
      </w:r>
      <w:r w:rsidRPr="0055723A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color w:val="FF0000"/>
          <w:sz w:val="24"/>
          <w:szCs w:val="24"/>
        </w:rPr>
        <w:t>ехьа-Мартананмуниципальни к</w:t>
      </w:r>
      <w:r w:rsidRPr="0055723A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color w:val="FF0000"/>
          <w:sz w:val="24"/>
          <w:szCs w:val="24"/>
        </w:rPr>
        <w:t>оштан ШДО»</w:t>
      </w:r>
    </w:p>
    <w:p w:rsidR="006122DF" w:rsidRPr="0055723A" w:rsidRDefault="006122DF" w:rsidP="000E019C">
      <w:pPr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>Т</w:t>
      </w:r>
      <w:r w:rsidRPr="0055723A">
        <w:rPr>
          <w:rFonts w:ascii="Times New Roman" w:hAnsi="Times New Roman"/>
          <w:b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b/>
          <w:color w:val="FF0000"/>
          <w:sz w:val="24"/>
          <w:szCs w:val="24"/>
        </w:rPr>
        <w:t>ЕХЬА-МАРТАНАН МУНИЦИПАЛЬНИ К</w:t>
      </w:r>
      <w:r w:rsidRPr="0055723A">
        <w:rPr>
          <w:rFonts w:ascii="Times New Roman" w:hAnsi="Times New Roman"/>
          <w:b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b/>
          <w:color w:val="FF0000"/>
          <w:sz w:val="24"/>
          <w:szCs w:val="24"/>
        </w:rPr>
        <w:t xml:space="preserve">ОШТАН </w:t>
      </w:r>
    </w:p>
    <w:p w:rsidR="006122DF" w:rsidRPr="0055723A" w:rsidRDefault="006122DF" w:rsidP="000E019C">
      <w:pPr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>муниципальнибюджетнишколазхойнучреждени</w:t>
      </w:r>
    </w:p>
    <w:p w:rsidR="006122DF" w:rsidRPr="0055723A" w:rsidRDefault="006122DF" w:rsidP="000E019C">
      <w:pPr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>«ВАЛАРГТ1Е ЮЬРТАН БЕРИЙН БЕШ «ЖАЙНА»</w:t>
      </w:r>
    </w:p>
    <w:p w:rsidR="006122DF" w:rsidRPr="0055723A" w:rsidRDefault="006122DF" w:rsidP="000E019C">
      <w:pPr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>(Т</w:t>
      </w:r>
      <w:r w:rsidRPr="0055723A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color w:val="FF0000"/>
          <w:sz w:val="24"/>
          <w:szCs w:val="24"/>
        </w:rPr>
        <w:t>ехьа-Мартананмуниципальни к</w:t>
      </w:r>
      <w:r w:rsidRPr="0055723A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color w:val="FF0000"/>
          <w:sz w:val="24"/>
          <w:szCs w:val="24"/>
        </w:rPr>
        <w:t xml:space="preserve">оштан МБШДУ </w:t>
      </w:r>
    </w:p>
    <w:p w:rsidR="006122DF" w:rsidRPr="0055723A" w:rsidRDefault="006122DF" w:rsidP="000E019C">
      <w:pPr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 xml:space="preserve">«Валаргт1е юьртанберийнбеш «Жайна») </w:t>
      </w:r>
    </w:p>
    <w:p w:rsidR="006122DF" w:rsidRPr="000E019C" w:rsidRDefault="006122DF" w:rsidP="000E019C">
      <w:pPr>
        <w:pStyle w:val="NormalWeb"/>
        <w:shd w:val="clear" w:color="auto" w:fill="FFFFFF"/>
        <w:spacing w:before="0" w:beforeAutospacing="0" w:after="240" w:afterAutospacing="0" w:line="368" w:lineRule="atLeast"/>
        <w:jc w:val="center"/>
        <w:rPr>
          <w:rStyle w:val="Strong"/>
          <w:iCs/>
          <w:color w:val="000000"/>
          <w:sz w:val="25"/>
          <w:szCs w:val="25"/>
        </w:rPr>
      </w:pPr>
    </w:p>
    <w:p w:rsidR="006122DF" w:rsidRPr="000E019C" w:rsidRDefault="006122DF" w:rsidP="000E019C">
      <w:pPr>
        <w:pStyle w:val="NormalWeb"/>
        <w:shd w:val="clear" w:color="auto" w:fill="FFFFFF"/>
        <w:spacing w:before="0" w:beforeAutospacing="0" w:after="0" w:afterAutospacing="0" w:line="368" w:lineRule="atLeast"/>
        <w:jc w:val="center"/>
        <w:rPr>
          <w:rStyle w:val="Strong"/>
          <w:iCs/>
          <w:color w:val="000000"/>
          <w:sz w:val="28"/>
          <w:szCs w:val="28"/>
        </w:rPr>
      </w:pPr>
      <w:r w:rsidRPr="000E019C">
        <w:rPr>
          <w:rStyle w:val="Strong"/>
          <w:iCs/>
          <w:color w:val="000000"/>
          <w:sz w:val="28"/>
          <w:szCs w:val="28"/>
        </w:rPr>
        <w:t>ОТЧЕТ</w:t>
      </w:r>
    </w:p>
    <w:p w:rsidR="006122DF" w:rsidRDefault="006122DF" w:rsidP="000E019C">
      <w:pPr>
        <w:pStyle w:val="NormalWeb"/>
        <w:shd w:val="clear" w:color="auto" w:fill="FFFFFF"/>
        <w:spacing w:before="0" w:beforeAutospacing="0" w:after="0" w:afterAutospacing="0" w:line="368" w:lineRule="atLeast"/>
        <w:jc w:val="center"/>
        <w:rPr>
          <w:rStyle w:val="Strong"/>
          <w:iCs/>
          <w:color w:val="000000"/>
          <w:sz w:val="28"/>
          <w:szCs w:val="28"/>
        </w:rPr>
      </w:pPr>
      <w:r>
        <w:rPr>
          <w:rStyle w:val="Strong"/>
          <w:iCs/>
          <w:color w:val="000000"/>
          <w:sz w:val="28"/>
          <w:szCs w:val="28"/>
        </w:rPr>
        <w:t>о</w:t>
      </w:r>
      <w:r w:rsidRPr="000E019C">
        <w:rPr>
          <w:rStyle w:val="Strong"/>
          <w:iCs/>
          <w:color w:val="000000"/>
          <w:sz w:val="28"/>
          <w:szCs w:val="28"/>
        </w:rPr>
        <w:t xml:space="preserve"> проведении мероприятия</w:t>
      </w:r>
      <w:r>
        <w:rPr>
          <w:rStyle w:val="Strong"/>
          <w:iCs/>
          <w:color w:val="000000"/>
          <w:sz w:val="28"/>
          <w:szCs w:val="28"/>
        </w:rPr>
        <w:t>,</w:t>
      </w:r>
      <w:r w:rsidRPr="000E019C">
        <w:rPr>
          <w:rStyle w:val="Strong"/>
          <w:iCs/>
          <w:color w:val="000000"/>
          <w:sz w:val="28"/>
          <w:szCs w:val="28"/>
        </w:rPr>
        <w:t xml:space="preserve"> </w:t>
      </w:r>
      <w:r>
        <w:rPr>
          <w:rStyle w:val="Strong"/>
          <w:iCs/>
          <w:color w:val="000000"/>
          <w:sz w:val="28"/>
          <w:szCs w:val="28"/>
        </w:rPr>
        <w:t>посвященное</w:t>
      </w:r>
    </w:p>
    <w:p w:rsidR="006122DF" w:rsidRPr="000E019C" w:rsidRDefault="006122DF" w:rsidP="000E019C">
      <w:pPr>
        <w:pStyle w:val="NormalWeb"/>
        <w:shd w:val="clear" w:color="auto" w:fill="FFFFFF"/>
        <w:spacing w:before="0" w:beforeAutospacing="0" w:after="0" w:afterAutospacing="0" w:line="368" w:lineRule="atLeast"/>
        <w:jc w:val="center"/>
        <w:rPr>
          <w:rStyle w:val="Strong"/>
          <w:iCs/>
          <w:color w:val="000000"/>
          <w:sz w:val="28"/>
          <w:szCs w:val="28"/>
        </w:rPr>
      </w:pPr>
      <w:r>
        <w:rPr>
          <w:rStyle w:val="Strong"/>
          <w:iCs/>
          <w:color w:val="000000"/>
          <w:sz w:val="28"/>
          <w:szCs w:val="28"/>
        </w:rPr>
        <w:t>Дню памяти и скорби</w:t>
      </w:r>
      <w:r w:rsidRPr="000E019C">
        <w:rPr>
          <w:rStyle w:val="Strong"/>
          <w:iCs/>
          <w:color w:val="000000"/>
          <w:sz w:val="28"/>
          <w:szCs w:val="28"/>
        </w:rPr>
        <w:t xml:space="preserve"> народов Чеченской Республики</w:t>
      </w:r>
    </w:p>
    <w:p w:rsidR="006122DF" w:rsidRDefault="006122DF" w:rsidP="000E019C">
      <w:pPr>
        <w:pStyle w:val="NormalWeb"/>
        <w:shd w:val="clear" w:color="auto" w:fill="FFFFFF"/>
        <w:spacing w:before="0" w:beforeAutospacing="0" w:after="0" w:afterAutospacing="0" w:line="368" w:lineRule="atLeast"/>
        <w:jc w:val="center"/>
        <w:rPr>
          <w:rStyle w:val="Strong"/>
          <w:iCs/>
          <w:color w:val="000000"/>
          <w:sz w:val="25"/>
          <w:szCs w:val="25"/>
        </w:rPr>
      </w:pPr>
    </w:p>
    <w:p w:rsidR="006122DF" w:rsidRPr="00BD0821" w:rsidRDefault="006122DF" w:rsidP="00BD0821">
      <w:pPr>
        <w:pStyle w:val="NormalWeb"/>
        <w:spacing w:before="0" w:beforeAutospacing="0" w:after="0" w:afterAutospacing="0"/>
        <w:ind w:firstLine="540"/>
        <w:jc w:val="both"/>
        <w:rPr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Ежегодно 10 мая в нашей республике отмечается День памяти и скорби народов Чеченской Республики. Это день памяти о трагических событиях, которые выпали на долю чеченского народа.</w:t>
      </w:r>
    </w:p>
    <w:p w:rsidR="006122DF" w:rsidRPr="00BD0821" w:rsidRDefault="006122DF" w:rsidP="00BD0821">
      <w:pPr>
        <w:pStyle w:val="NormalWeb"/>
        <w:spacing w:before="0" w:beforeAutospacing="0" w:after="0" w:afterAutospacing="0"/>
        <w:ind w:firstLine="540"/>
        <w:jc w:val="both"/>
        <w:rPr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8 мая в нашем детском саду во всех возрастных группах воспитателями проведены беседы «Любим, помним и чтим», в ходе которых детям было рассказано о жизни и деятельности первого президента Чеченской Республики Героя России Ахмата-Хаджи Кадырова (Дала гlазот къобал дойла цуьнан).</w:t>
      </w:r>
    </w:p>
    <w:p w:rsidR="006122DF" w:rsidRDefault="006122DF" w:rsidP="00BD0821">
      <w:pPr>
        <w:pStyle w:val="NormalWeb"/>
        <w:spacing w:before="0" w:beforeAutospacing="0" w:after="0" w:afterAutospacing="0"/>
        <w:ind w:firstLine="54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Этот день напоминание о тех, кто отдал свои жизни за мирное небо над головой и процветание нашей республики.</w:t>
      </w:r>
    </w:p>
    <w:p w:rsidR="006122DF" w:rsidRPr="00B55EAA" w:rsidRDefault="006122DF" w:rsidP="00BD0821">
      <w:pPr>
        <w:pStyle w:val="NormalWeb"/>
        <w:shd w:val="clear" w:color="auto" w:fill="FFFFFF"/>
        <w:spacing w:before="0" w:beforeAutospacing="0" w:after="240" w:afterAutospacing="0" w:line="368" w:lineRule="atLeast"/>
        <w:ind w:firstLine="540"/>
        <w:rPr>
          <w:color w:val="000000"/>
          <w:sz w:val="28"/>
          <w:szCs w:val="28"/>
        </w:rPr>
      </w:pPr>
      <w:r w:rsidRPr="00B55EAA">
        <w:rPr>
          <w:color w:val="000000"/>
          <w:sz w:val="28"/>
          <w:szCs w:val="28"/>
        </w:rPr>
        <w:t>Очень хочется верить, что новых дней памяти и скорби в истории Чеченского народа, и всей России больше не будет. Приводя примеры прошлых лет, необходимо сделать все для того, чтобы подрастающее поколение не повторило ошибок прошлого, приложить усилия всего общества для воспитания молодежи в духе патриотизма, уважительного отношения к славной истории великой Родины, в лучших традициях народов России. А память о лучших сыновьях нашего народа, героях нашего времени навсегда останется в сердце каждого человека.</w:t>
      </w:r>
    </w:p>
    <w:p w:rsidR="006122DF" w:rsidRDefault="006122DF" w:rsidP="00BD0821">
      <w:pPr>
        <w:ind w:firstLine="540"/>
        <w:rPr>
          <w:sz w:val="28"/>
          <w:szCs w:val="28"/>
        </w:rPr>
      </w:pPr>
    </w:p>
    <w:p w:rsidR="006122DF" w:rsidRDefault="006122DF" w:rsidP="00B55EAA">
      <w:pPr>
        <w:rPr>
          <w:sz w:val="28"/>
          <w:szCs w:val="28"/>
        </w:rPr>
      </w:pPr>
    </w:p>
    <w:p w:rsidR="006122DF" w:rsidRPr="00B55EAA" w:rsidRDefault="006122DF" w:rsidP="00B55EAA">
      <w:pPr>
        <w:rPr>
          <w:sz w:val="28"/>
          <w:szCs w:val="28"/>
        </w:rPr>
      </w:pPr>
      <w:r w:rsidRPr="00C90EB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537.75pt">
            <v:imagedata r:id="rId4" o:title=""/>
          </v:shape>
        </w:pict>
      </w:r>
    </w:p>
    <w:sectPr w:rsidR="006122DF" w:rsidRPr="00B55EAA" w:rsidSect="000E01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9C"/>
    <w:rsid w:val="00012C19"/>
    <w:rsid w:val="000345B5"/>
    <w:rsid w:val="000E019C"/>
    <w:rsid w:val="001B7A58"/>
    <w:rsid w:val="0021453C"/>
    <w:rsid w:val="002D0F23"/>
    <w:rsid w:val="00445DBD"/>
    <w:rsid w:val="005210DF"/>
    <w:rsid w:val="00532DCA"/>
    <w:rsid w:val="0055723A"/>
    <w:rsid w:val="006122DF"/>
    <w:rsid w:val="00827A6C"/>
    <w:rsid w:val="009879F6"/>
    <w:rsid w:val="00B55EAA"/>
    <w:rsid w:val="00BD0821"/>
    <w:rsid w:val="00C8408D"/>
    <w:rsid w:val="00C90EB7"/>
    <w:rsid w:val="00FB6668"/>
    <w:rsid w:val="00FD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E01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E019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253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«ОДО Ачхой-Мартановского муниципального района»</dc:title>
  <dc:subject/>
  <dc:creator>Пользователь</dc:creator>
  <cp:keywords/>
  <dc:description/>
  <cp:lastModifiedBy>user</cp:lastModifiedBy>
  <cp:revision>3</cp:revision>
  <dcterms:created xsi:type="dcterms:W3CDTF">2025-03-17T08:56:00Z</dcterms:created>
  <dcterms:modified xsi:type="dcterms:W3CDTF">2025-03-17T09:13:00Z</dcterms:modified>
</cp:coreProperties>
</file>