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B8A" w:rsidRPr="0055723A" w:rsidRDefault="00113B8A" w:rsidP="00801F3A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/>
          <w:noProof/>
          <w:color w:val="FF0000"/>
          <w:sz w:val="24"/>
          <w:szCs w:val="24"/>
          <w:lang w:eastAsia="ru-RU"/>
        </w:rPr>
      </w:pPr>
      <w:r w:rsidRPr="0055723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МУ </w:t>
      </w:r>
      <w:r w:rsidRPr="0055723A">
        <w:rPr>
          <w:rFonts w:ascii="Times New Roman" w:hAnsi="Times New Roman"/>
          <w:noProof/>
          <w:color w:val="FF0000"/>
          <w:sz w:val="24"/>
          <w:szCs w:val="24"/>
          <w:lang w:eastAsia="ru-RU"/>
        </w:rPr>
        <w:t>«ОДО Ачхой-Мартановского муниципального района»</w:t>
      </w:r>
    </w:p>
    <w:p w:rsidR="00113B8A" w:rsidRPr="0055723A" w:rsidRDefault="00113B8A" w:rsidP="00801F3A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55723A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113B8A" w:rsidRPr="0055723A" w:rsidRDefault="00113B8A" w:rsidP="00801F3A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55723A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«ДЕТСКИЙ САД «ЖАЙНА» С. ВАЛЕРИК» </w:t>
      </w:r>
    </w:p>
    <w:p w:rsidR="00113B8A" w:rsidRPr="0055723A" w:rsidRDefault="00113B8A" w:rsidP="00801F3A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55723A">
        <w:rPr>
          <w:rFonts w:ascii="Times New Roman" w:hAnsi="Times New Roman"/>
          <w:b/>
          <w:color w:val="FF0000"/>
          <w:sz w:val="24"/>
          <w:szCs w:val="24"/>
          <w:lang w:eastAsia="ru-RU"/>
        </w:rPr>
        <w:t>АЧХОЙ-МАРТАНОВСКОГО МУНИЦИПАЛЬНОГО РАЙОНА</w:t>
      </w:r>
    </w:p>
    <w:p w:rsidR="00113B8A" w:rsidRPr="0055723A" w:rsidRDefault="00113B8A" w:rsidP="00801F3A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55723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(МБДОУ «Детский сад «Жайна» с. Валерик» </w:t>
      </w:r>
    </w:p>
    <w:p w:rsidR="00113B8A" w:rsidRPr="0055723A" w:rsidRDefault="00113B8A" w:rsidP="00801F3A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55723A">
        <w:rPr>
          <w:rFonts w:ascii="Times New Roman" w:hAnsi="Times New Roman"/>
          <w:color w:val="FF0000"/>
          <w:sz w:val="24"/>
          <w:szCs w:val="24"/>
          <w:lang w:eastAsia="ru-RU"/>
        </w:rPr>
        <w:t>Ачхой-Мартановского муниципального района)</w:t>
      </w:r>
    </w:p>
    <w:p w:rsidR="00113B8A" w:rsidRPr="0055723A" w:rsidRDefault="00113B8A" w:rsidP="00801F3A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113B8A" w:rsidRPr="0055723A" w:rsidRDefault="00113B8A" w:rsidP="00801F3A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55723A">
        <w:rPr>
          <w:rFonts w:ascii="Times New Roman" w:hAnsi="Times New Roman"/>
          <w:color w:val="FF0000"/>
          <w:sz w:val="24"/>
          <w:szCs w:val="24"/>
          <w:lang w:eastAsia="ru-RU"/>
        </w:rPr>
        <w:t>МУ «Т</w:t>
      </w:r>
      <w:r w:rsidRPr="0055723A">
        <w:rPr>
          <w:rFonts w:ascii="Times New Roman" w:hAnsi="Times New Roman"/>
          <w:color w:val="FF0000"/>
          <w:sz w:val="24"/>
          <w:szCs w:val="24"/>
          <w:lang w:val="en-US" w:eastAsia="ru-RU"/>
        </w:rPr>
        <w:t>I</w:t>
      </w:r>
      <w:r w:rsidRPr="0055723A">
        <w:rPr>
          <w:rFonts w:ascii="Times New Roman" w:hAnsi="Times New Roman"/>
          <w:color w:val="FF0000"/>
          <w:sz w:val="24"/>
          <w:szCs w:val="24"/>
          <w:lang w:eastAsia="ru-RU"/>
        </w:rPr>
        <w:t>ехьа-Мартанан муниципальни к</w:t>
      </w:r>
      <w:r w:rsidRPr="0055723A">
        <w:rPr>
          <w:rFonts w:ascii="Times New Roman" w:hAnsi="Times New Roman"/>
          <w:color w:val="FF0000"/>
          <w:sz w:val="24"/>
          <w:szCs w:val="24"/>
          <w:lang w:val="en-US" w:eastAsia="ru-RU"/>
        </w:rPr>
        <w:t>I</w:t>
      </w:r>
      <w:r w:rsidRPr="0055723A">
        <w:rPr>
          <w:rFonts w:ascii="Times New Roman" w:hAnsi="Times New Roman"/>
          <w:color w:val="FF0000"/>
          <w:sz w:val="24"/>
          <w:szCs w:val="24"/>
          <w:lang w:eastAsia="ru-RU"/>
        </w:rPr>
        <w:t>оштан ШДО»</w:t>
      </w:r>
    </w:p>
    <w:p w:rsidR="00113B8A" w:rsidRPr="0055723A" w:rsidRDefault="00113B8A" w:rsidP="00801F3A">
      <w:pPr>
        <w:spacing w:after="0" w:line="240" w:lineRule="auto"/>
        <w:ind w:right="-7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55723A">
        <w:rPr>
          <w:rFonts w:ascii="Times New Roman" w:hAnsi="Times New Roman"/>
          <w:b/>
          <w:color w:val="FF0000"/>
          <w:sz w:val="24"/>
          <w:szCs w:val="24"/>
        </w:rPr>
        <w:t>Т</w:t>
      </w:r>
      <w:r w:rsidRPr="0055723A">
        <w:rPr>
          <w:rFonts w:ascii="Times New Roman" w:hAnsi="Times New Roman"/>
          <w:b/>
          <w:color w:val="FF0000"/>
          <w:sz w:val="24"/>
          <w:szCs w:val="24"/>
          <w:lang w:val="en-US"/>
        </w:rPr>
        <w:t>I</w:t>
      </w:r>
      <w:r w:rsidRPr="0055723A">
        <w:rPr>
          <w:rFonts w:ascii="Times New Roman" w:hAnsi="Times New Roman"/>
          <w:b/>
          <w:color w:val="FF0000"/>
          <w:sz w:val="24"/>
          <w:szCs w:val="24"/>
        </w:rPr>
        <w:t>ЕХЬА-МАРТАНАН МУНИЦИПАЛЬНИ К</w:t>
      </w:r>
      <w:r w:rsidRPr="0055723A">
        <w:rPr>
          <w:rFonts w:ascii="Times New Roman" w:hAnsi="Times New Roman"/>
          <w:b/>
          <w:color w:val="FF0000"/>
          <w:sz w:val="24"/>
          <w:szCs w:val="24"/>
          <w:lang w:val="en-US"/>
        </w:rPr>
        <w:t>I</w:t>
      </w:r>
      <w:r w:rsidRPr="0055723A">
        <w:rPr>
          <w:rFonts w:ascii="Times New Roman" w:hAnsi="Times New Roman"/>
          <w:b/>
          <w:color w:val="FF0000"/>
          <w:sz w:val="24"/>
          <w:szCs w:val="24"/>
        </w:rPr>
        <w:t xml:space="preserve">ОШТАН </w:t>
      </w:r>
    </w:p>
    <w:p w:rsidR="00113B8A" w:rsidRPr="0055723A" w:rsidRDefault="00113B8A" w:rsidP="00801F3A">
      <w:pPr>
        <w:spacing w:after="0" w:line="240" w:lineRule="auto"/>
        <w:ind w:right="-7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55723A">
        <w:rPr>
          <w:rFonts w:ascii="Times New Roman" w:hAnsi="Times New Roman"/>
          <w:b/>
          <w:color w:val="FF0000"/>
          <w:sz w:val="24"/>
          <w:szCs w:val="24"/>
        </w:rPr>
        <w:t xml:space="preserve">муниципальни бюджетни школазхойн учреждени </w:t>
      </w:r>
    </w:p>
    <w:p w:rsidR="00113B8A" w:rsidRPr="0055723A" w:rsidRDefault="00113B8A" w:rsidP="00801F3A">
      <w:pPr>
        <w:spacing w:after="0" w:line="240" w:lineRule="auto"/>
        <w:ind w:right="-7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55723A">
        <w:rPr>
          <w:rFonts w:ascii="Times New Roman" w:hAnsi="Times New Roman"/>
          <w:b/>
          <w:color w:val="FF0000"/>
          <w:sz w:val="24"/>
          <w:szCs w:val="24"/>
        </w:rPr>
        <w:t>«ВАЛАРГТ1Е ЮЬРТАН БЕРИЙН БЕШ «ЖАЙНА»</w:t>
      </w:r>
    </w:p>
    <w:p w:rsidR="00113B8A" w:rsidRPr="0055723A" w:rsidRDefault="00113B8A" w:rsidP="00801F3A">
      <w:pPr>
        <w:spacing w:after="0" w:line="240" w:lineRule="auto"/>
        <w:ind w:right="-79"/>
        <w:jc w:val="center"/>
        <w:rPr>
          <w:rFonts w:ascii="Times New Roman" w:hAnsi="Times New Roman"/>
          <w:color w:val="FF0000"/>
          <w:sz w:val="24"/>
          <w:szCs w:val="24"/>
        </w:rPr>
      </w:pPr>
      <w:r w:rsidRPr="0055723A">
        <w:rPr>
          <w:rFonts w:ascii="Times New Roman" w:hAnsi="Times New Roman"/>
          <w:color w:val="FF0000"/>
          <w:sz w:val="24"/>
          <w:szCs w:val="24"/>
        </w:rPr>
        <w:t>(Т</w:t>
      </w:r>
      <w:r w:rsidRPr="0055723A">
        <w:rPr>
          <w:rFonts w:ascii="Times New Roman" w:hAnsi="Times New Roman"/>
          <w:color w:val="FF0000"/>
          <w:sz w:val="24"/>
          <w:szCs w:val="24"/>
          <w:lang w:val="en-US"/>
        </w:rPr>
        <w:t>I</w:t>
      </w:r>
      <w:r w:rsidRPr="0055723A">
        <w:rPr>
          <w:rFonts w:ascii="Times New Roman" w:hAnsi="Times New Roman"/>
          <w:color w:val="FF0000"/>
          <w:sz w:val="24"/>
          <w:szCs w:val="24"/>
        </w:rPr>
        <w:t>ехьа-Мартанан муниципальни к</w:t>
      </w:r>
      <w:r w:rsidRPr="0055723A">
        <w:rPr>
          <w:rFonts w:ascii="Times New Roman" w:hAnsi="Times New Roman"/>
          <w:color w:val="FF0000"/>
          <w:sz w:val="24"/>
          <w:szCs w:val="24"/>
          <w:lang w:val="en-US"/>
        </w:rPr>
        <w:t>I</w:t>
      </w:r>
      <w:r w:rsidRPr="0055723A">
        <w:rPr>
          <w:rFonts w:ascii="Times New Roman" w:hAnsi="Times New Roman"/>
          <w:color w:val="FF0000"/>
          <w:sz w:val="24"/>
          <w:szCs w:val="24"/>
        </w:rPr>
        <w:t xml:space="preserve">оштан МБШДУ </w:t>
      </w:r>
    </w:p>
    <w:p w:rsidR="00113B8A" w:rsidRPr="0055723A" w:rsidRDefault="00113B8A" w:rsidP="00801F3A">
      <w:pPr>
        <w:spacing w:after="0" w:line="240" w:lineRule="auto"/>
        <w:ind w:right="-79"/>
        <w:jc w:val="center"/>
        <w:rPr>
          <w:rFonts w:ascii="Times New Roman" w:hAnsi="Times New Roman"/>
          <w:color w:val="FF0000"/>
          <w:sz w:val="24"/>
          <w:szCs w:val="24"/>
        </w:rPr>
      </w:pPr>
      <w:r w:rsidRPr="0055723A">
        <w:rPr>
          <w:rFonts w:ascii="Times New Roman" w:hAnsi="Times New Roman"/>
          <w:color w:val="FF0000"/>
          <w:sz w:val="24"/>
          <w:szCs w:val="24"/>
        </w:rPr>
        <w:t xml:space="preserve">«Валаргт1е юьртан берийн беш «Жайна») </w:t>
      </w:r>
    </w:p>
    <w:p w:rsidR="00113B8A" w:rsidRPr="0055723A" w:rsidRDefault="00113B8A" w:rsidP="00801F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"/>
        <w:contextualSpacing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113B8A" w:rsidRPr="00665816" w:rsidRDefault="00113B8A" w:rsidP="006658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13B8A" w:rsidRPr="00801F3A" w:rsidRDefault="00113B8A" w:rsidP="00801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1F3A">
        <w:rPr>
          <w:rFonts w:ascii="Times New Roman" w:hAnsi="Times New Roman"/>
          <w:b/>
          <w:sz w:val="28"/>
          <w:szCs w:val="28"/>
        </w:rPr>
        <w:t>ОТЧЕТ</w:t>
      </w:r>
    </w:p>
    <w:p w:rsidR="00113B8A" w:rsidRPr="00801F3A" w:rsidRDefault="00113B8A" w:rsidP="006658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1F3A">
        <w:rPr>
          <w:rFonts w:ascii="Times New Roman" w:hAnsi="Times New Roman"/>
          <w:b/>
          <w:sz w:val="28"/>
          <w:szCs w:val="28"/>
        </w:rPr>
        <w:t xml:space="preserve"> о проведении тематического занятия на День конституции ЧР</w:t>
      </w:r>
    </w:p>
    <w:p w:rsidR="00113B8A" w:rsidRPr="00665816" w:rsidRDefault="00113B8A" w:rsidP="003A0C15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B8A" w:rsidRPr="008143DE" w:rsidRDefault="00113B8A" w:rsidP="00216AD9">
      <w:pPr>
        <w:spacing w:after="0" w:line="276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17.03.2025</w:t>
      </w:r>
      <w:r w:rsidRPr="009D0629">
        <w:rPr>
          <w:rFonts w:ascii="Times New Roman" w:hAnsi="Times New Roman"/>
          <w:b/>
          <w:sz w:val="28"/>
          <w:szCs w:val="28"/>
          <w:lang w:eastAsia="ru-RU"/>
        </w:rPr>
        <w:t>г</w:t>
      </w:r>
      <w:r w:rsidRPr="009D0629">
        <w:rPr>
          <w:rFonts w:ascii="Times New Roman" w:hAnsi="Times New Roman"/>
          <w:sz w:val="28"/>
          <w:szCs w:val="28"/>
          <w:lang w:eastAsia="ru-RU"/>
        </w:rPr>
        <w:t>. в ДОУ прошли творческие мероприятия, посвященные ко Дню Конституции Чеченской Республики. Согласно плану мероприятий, фасад здания МБДОУ «Детский сад «Жайна» с. Валерик» был оформлен баннерами и лозунгами, посвященными этой знаменательной дате.</w:t>
      </w:r>
    </w:p>
    <w:p w:rsidR="00113B8A" w:rsidRDefault="00113B8A" w:rsidP="00216AD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 всех возрастных </w:t>
      </w:r>
      <w:r w:rsidRPr="009D0629">
        <w:rPr>
          <w:rFonts w:ascii="Times New Roman" w:hAnsi="Times New Roman"/>
          <w:sz w:val="28"/>
          <w:szCs w:val="28"/>
          <w:lang w:eastAsia="ru-RU"/>
        </w:rPr>
        <w:t xml:space="preserve">группах провели беседы о первом Президенте Чеченской Республики Ахмат-Хаджи Кадырове, с именем которого связаны позитивные перемены в ЧР, с помощью которого начала цвести и процветать наша Республика. Наряду с этими мероприятиями были проведены беседы на тему: </w:t>
      </w:r>
    </w:p>
    <w:p w:rsidR="00113B8A" w:rsidRDefault="00113B8A" w:rsidP="0067078B">
      <w:pPr>
        <w:spacing w:after="0" w:line="276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9D0629">
        <w:rPr>
          <w:rFonts w:ascii="Times New Roman" w:hAnsi="Times New Roman"/>
          <w:sz w:val="28"/>
          <w:szCs w:val="28"/>
          <w:lang w:eastAsia="ru-RU"/>
        </w:rPr>
        <w:t xml:space="preserve">«Знакомим дошкольников с символикой ЧР», рассказали детям о флаге и гербе ЧР. </w:t>
      </w:r>
    </w:p>
    <w:p w:rsidR="00113B8A" w:rsidRDefault="00113B8A" w:rsidP="0067078B">
      <w:pPr>
        <w:tabs>
          <w:tab w:val="left" w:pos="420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079DE">
        <w:rPr>
          <w:rFonts w:ascii="Times New Roman" w:hAnsi="Times New Roman"/>
          <w:sz w:val="28"/>
          <w:szCs w:val="28"/>
        </w:rPr>
        <w:t>Праздник завершился исполнением гимна ЧР, детьми</w:t>
      </w:r>
      <w:r>
        <w:rPr>
          <w:rFonts w:ascii="Times New Roman" w:hAnsi="Times New Roman"/>
          <w:sz w:val="28"/>
          <w:szCs w:val="28"/>
        </w:rPr>
        <w:t xml:space="preserve"> и воспитателями.</w:t>
      </w:r>
    </w:p>
    <w:p w:rsidR="00113B8A" w:rsidRPr="007404E7" w:rsidRDefault="00113B8A" w:rsidP="0067078B">
      <w:pPr>
        <w:tabs>
          <w:tab w:val="left" w:pos="420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13B8A" w:rsidRDefault="00113B8A" w:rsidP="0067078B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3B8A" w:rsidRDefault="00113B8A" w:rsidP="003A0C15">
      <w:pPr>
        <w:tabs>
          <w:tab w:val="left" w:pos="4200"/>
        </w:tabs>
        <w:spacing w:after="0" w:line="240" w:lineRule="auto"/>
        <w:rPr>
          <w:noProof/>
          <w:sz w:val="28"/>
          <w:szCs w:val="28"/>
        </w:rPr>
      </w:pPr>
      <w:bookmarkStart w:id="0" w:name="_GoBack"/>
      <w:bookmarkEnd w:id="0"/>
      <w:r w:rsidRPr="0021731A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25pt;height:281.25pt;visibility:visible">
            <v:imagedata r:id="rId5" o:title=""/>
          </v:shape>
        </w:pict>
      </w:r>
    </w:p>
    <w:p w:rsidR="00113B8A" w:rsidRPr="003A0C15" w:rsidRDefault="00113B8A" w:rsidP="003A0C15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1731A">
        <w:rPr>
          <w:b/>
          <w:noProof/>
          <w:sz w:val="28"/>
          <w:szCs w:val="28"/>
        </w:rPr>
        <w:pict>
          <v:shape id="Рисунок 11" o:spid="_x0000_i1026" type="#_x0000_t75" style="width:489.75pt;height:309.75pt;visibility:visible">
            <v:imagedata r:id="rId6" o:title=""/>
          </v:shape>
        </w:pict>
      </w:r>
    </w:p>
    <w:sectPr w:rsidR="00113B8A" w:rsidRPr="003A0C15" w:rsidSect="005869D4">
      <w:pgSz w:w="11906" w:h="16838"/>
      <w:pgMar w:top="568" w:right="850" w:bottom="53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33E"/>
    <w:rsid w:val="000079DE"/>
    <w:rsid w:val="000346AF"/>
    <w:rsid w:val="00050432"/>
    <w:rsid w:val="00055F5F"/>
    <w:rsid w:val="000B573E"/>
    <w:rsid w:val="000D6C0B"/>
    <w:rsid w:val="00113B8A"/>
    <w:rsid w:val="00216AD9"/>
    <w:rsid w:val="0021731A"/>
    <w:rsid w:val="00270057"/>
    <w:rsid w:val="0035733E"/>
    <w:rsid w:val="003A0C15"/>
    <w:rsid w:val="004F1B76"/>
    <w:rsid w:val="00543281"/>
    <w:rsid w:val="0055723A"/>
    <w:rsid w:val="005869D4"/>
    <w:rsid w:val="00593CDE"/>
    <w:rsid w:val="005A1115"/>
    <w:rsid w:val="00630C20"/>
    <w:rsid w:val="00665816"/>
    <w:rsid w:val="0067078B"/>
    <w:rsid w:val="006E5F66"/>
    <w:rsid w:val="007404E7"/>
    <w:rsid w:val="007E7CA6"/>
    <w:rsid w:val="00801F3A"/>
    <w:rsid w:val="00813FFA"/>
    <w:rsid w:val="008143DE"/>
    <w:rsid w:val="0082624E"/>
    <w:rsid w:val="00832AFB"/>
    <w:rsid w:val="009D0629"/>
    <w:rsid w:val="009E1FA8"/>
    <w:rsid w:val="00A63857"/>
    <w:rsid w:val="00C76D11"/>
    <w:rsid w:val="00CB6FA3"/>
    <w:rsid w:val="00CF25E3"/>
    <w:rsid w:val="00D25042"/>
    <w:rsid w:val="00D928CD"/>
    <w:rsid w:val="00E649D2"/>
    <w:rsid w:val="00FB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81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A1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5A1115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63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3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5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2</Pages>
  <Words>191</Words>
  <Characters>1092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 «ОДО Ачхой-Мартановского муниципального района»</dc:title>
  <dc:subject/>
  <dc:creator>Пользователь</dc:creator>
  <cp:keywords/>
  <dc:description/>
  <cp:lastModifiedBy>user</cp:lastModifiedBy>
  <cp:revision>6</cp:revision>
  <cp:lastPrinted>2021-03-18T11:53:00Z</cp:lastPrinted>
  <dcterms:created xsi:type="dcterms:W3CDTF">2025-03-14T09:04:00Z</dcterms:created>
  <dcterms:modified xsi:type="dcterms:W3CDTF">2025-03-17T06:43:00Z</dcterms:modified>
</cp:coreProperties>
</file>