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07" w:rsidRPr="00AC6F2C" w:rsidRDefault="00054B07" w:rsidP="00AC6F2C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C6F2C">
        <w:rPr>
          <w:rFonts w:ascii="Times New Roman" w:hAnsi="Times New Roman"/>
          <w:color w:val="FF0000"/>
          <w:sz w:val="24"/>
          <w:szCs w:val="24"/>
        </w:rPr>
        <w:t xml:space="preserve">МУ </w:t>
      </w:r>
      <w:r w:rsidRPr="00AC6F2C">
        <w:rPr>
          <w:rFonts w:ascii="Times New Roman" w:hAnsi="Times New Roman"/>
          <w:noProof/>
          <w:color w:val="FF0000"/>
          <w:sz w:val="24"/>
          <w:szCs w:val="24"/>
        </w:rPr>
        <w:t>«ОДО Ачхой-Мартановского муниципального района»</w:t>
      </w: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6F2C">
        <w:rPr>
          <w:rFonts w:ascii="Times New Roman" w:hAnsi="Times New Roman"/>
          <w:b/>
          <w:color w:val="FF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6F2C">
        <w:rPr>
          <w:rFonts w:ascii="Times New Roman" w:hAnsi="Times New Roman"/>
          <w:b/>
          <w:color w:val="FF0000"/>
          <w:sz w:val="24"/>
          <w:szCs w:val="24"/>
        </w:rPr>
        <w:t xml:space="preserve">«ДЕТСКИЙ САД «ЖАЙНА» С. ВАЛЕРИК» </w:t>
      </w: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6F2C">
        <w:rPr>
          <w:rFonts w:ascii="Times New Roman" w:hAnsi="Times New Roman"/>
          <w:b/>
          <w:color w:val="FF0000"/>
          <w:sz w:val="24"/>
          <w:szCs w:val="24"/>
        </w:rPr>
        <w:t>АЧХОЙ-МАРТАНОВСКОГО МУНИЦИПАЛЬНОГО РАЙОНА</w:t>
      </w: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AC6F2C">
        <w:rPr>
          <w:rFonts w:ascii="Times New Roman" w:hAnsi="Times New Roman"/>
          <w:color w:val="FF0000"/>
          <w:sz w:val="24"/>
          <w:szCs w:val="24"/>
        </w:rPr>
        <w:t xml:space="preserve"> (МБДОУ «Детский сад «Жайна» с. Валерик» </w:t>
      </w: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AC6F2C">
        <w:rPr>
          <w:rFonts w:ascii="Times New Roman" w:hAnsi="Times New Roman"/>
          <w:color w:val="FF0000"/>
          <w:sz w:val="24"/>
          <w:szCs w:val="24"/>
        </w:rPr>
        <w:t>Ачхой-Мартановского муниципального района)</w:t>
      </w: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54B07" w:rsidRPr="00AC6F2C" w:rsidRDefault="00054B07" w:rsidP="00AC6F2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6F2C">
        <w:rPr>
          <w:rFonts w:ascii="Times New Roman" w:hAnsi="Times New Roman"/>
          <w:color w:val="FF0000"/>
          <w:sz w:val="24"/>
          <w:szCs w:val="24"/>
        </w:rPr>
        <w:t>МУ «Т</w:t>
      </w:r>
      <w:r w:rsidRPr="00AC6F2C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AC6F2C">
        <w:rPr>
          <w:rFonts w:ascii="Times New Roman" w:hAnsi="Times New Roman"/>
          <w:color w:val="FF0000"/>
          <w:sz w:val="24"/>
          <w:szCs w:val="24"/>
        </w:rPr>
        <w:t>ехьа-Мартанан муниципальни к</w:t>
      </w:r>
      <w:r w:rsidRPr="00AC6F2C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AC6F2C">
        <w:rPr>
          <w:rFonts w:ascii="Times New Roman" w:hAnsi="Times New Roman"/>
          <w:color w:val="FF0000"/>
          <w:sz w:val="24"/>
          <w:szCs w:val="24"/>
        </w:rPr>
        <w:t>оштан ШДО»</w:t>
      </w:r>
    </w:p>
    <w:p w:rsidR="00054B07" w:rsidRPr="00AC6F2C" w:rsidRDefault="00054B07" w:rsidP="00AC6F2C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AC6F2C">
        <w:rPr>
          <w:rFonts w:ascii="Times New Roman" w:hAnsi="Times New Roman"/>
          <w:b/>
          <w:color w:val="FF0000"/>
          <w:sz w:val="24"/>
          <w:szCs w:val="24"/>
          <w:lang w:eastAsia="en-US"/>
        </w:rPr>
        <w:t>Т</w:t>
      </w:r>
      <w:r w:rsidRPr="00AC6F2C">
        <w:rPr>
          <w:rFonts w:ascii="Times New Roman" w:hAnsi="Times New Roman"/>
          <w:b/>
          <w:color w:val="FF0000"/>
          <w:sz w:val="24"/>
          <w:szCs w:val="24"/>
          <w:lang w:val="en-US" w:eastAsia="en-US"/>
        </w:rPr>
        <w:t>I</w:t>
      </w:r>
      <w:r w:rsidRPr="00AC6F2C">
        <w:rPr>
          <w:rFonts w:ascii="Times New Roman" w:hAnsi="Times New Roman"/>
          <w:b/>
          <w:color w:val="FF0000"/>
          <w:sz w:val="24"/>
          <w:szCs w:val="24"/>
          <w:lang w:eastAsia="en-US"/>
        </w:rPr>
        <w:t>ЕХЬА-МАРТАНАН МУНИЦИПАЛЬНИ К</w:t>
      </w:r>
      <w:r w:rsidRPr="00AC6F2C">
        <w:rPr>
          <w:rFonts w:ascii="Times New Roman" w:hAnsi="Times New Roman"/>
          <w:b/>
          <w:color w:val="FF0000"/>
          <w:sz w:val="24"/>
          <w:szCs w:val="24"/>
          <w:lang w:val="en-US" w:eastAsia="en-US"/>
        </w:rPr>
        <w:t>I</w:t>
      </w:r>
      <w:r w:rsidRPr="00AC6F2C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ОШТАН </w:t>
      </w:r>
    </w:p>
    <w:p w:rsidR="00054B07" w:rsidRPr="00AC6F2C" w:rsidRDefault="00054B07" w:rsidP="00AC6F2C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AC6F2C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муниципальни бюджетни школазхойн учреждени </w:t>
      </w:r>
    </w:p>
    <w:p w:rsidR="00054B07" w:rsidRPr="00AC6F2C" w:rsidRDefault="00054B07" w:rsidP="00AC6F2C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AC6F2C">
        <w:rPr>
          <w:rFonts w:ascii="Times New Roman" w:hAnsi="Times New Roman"/>
          <w:b/>
          <w:color w:val="FF0000"/>
          <w:sz w:val="24"/>
          <w:szCs w:val="24"/>
          <w:lang w:eastAsia="en-US"/>
        </w:rPr>
        <w:t>«ВАЛАРГТ1Е ЮЬРТАН БЕРИЙН БЕШ «ЖАЙНА»</w:t>
      </w:r>
    </w:p>
    <w:p w:rsidR="00054B07" w:rsidRPr="00AC6F2C" w:rsidRDefault="00054B07" w:rsidP="00AC6F2C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C6F2C">
        <w:rPr>
          <w:rFonts w:ascii="Times New Roman" w:hAnsi="Times New Roman"/>
          <w:color w:val="FF0000"/>
          <w:sz w:val="24"/>
          <w:szCs w:val="24"/>
          <w:lang w:eastAsia="en-US"/>
        </w:rPr>
        <w:t>(Т</w:t>
      </w:r>
      <w:r w:rsidRPr="00AC6F2C">
        <w:rPr>
          <w:rFonts w:ascii="Times New Roman" w:hAnsi="Times New Roman"/>
          <w:color w:val="FF0000"/>
          <w:sz w:val="24"/>
          <w:szCs w:val="24"/>
          <w:lang w:val="en-US" w:eastAsia="en-US"/>
        </w:rPr>
        <w:t>I</w:t>
      </w:r>
      <w:r w:rsidRPr="00AC6F2C">
        <w:rPr>
          <w:rFonts w:ascii="Times New Roman" w:hAnsi="Times New Roman"/>
          <w:color w:val="FF0000"/>
          <w:sz w:val="24"/>
          <w:szCs w:val="24"/>
          <w:lang w:eastAsia="en-US"/>
        </w:rPr>
        <w:t>ехьа-Мартанан муниципальни к</w:t>
      </w:r>
      <w:r w:rsidRPr="00AC6F2C">
        <w:rPr>
          <w:rFonts w:ascii="Times New Roman" w:hAnsi="Times New Roman"/>
          <w:color w:val="FF0000"/>
          <w:sz w:val="24"/>
          <w:szCs w:val="24"/>
          <w:lang w:val="en-US" w:eastAsia="en-US"/>
        </w:rPr>
        <w:t>I</w:t>
      </w:r>
      <w:r w:rsidRPr="00AC6F2C">
        <w:rPr>
          <w:rFonts w:ascii="Times New Roman" w:hAnsi="Times New Roman"/>
          <w:color w:val="FF0000"/>
          <w:sz w:val="24"/>
          <w:szCs w:val="24"/>
          <w:lang w:eastAsia="en-US"/>
        </w:rPr>
        <w:t xml:space="preserve">оштан МБШДУ </w:t>
      </w:r>
    </w:p>
    <w:p w:rsidR="00054B07" w:rsidRPr="00AC6F2C" w:rsidRDefault="00054B07" w:rsidP="00AC6F2C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C6F2C">
        <w:rPr>
          <w:rFonts w:ascii="Times New Roman" w:hAnsi="Times New Roman"/>
          <w:color w:val="FF0000"/>
          <w:sz w:val="24"/>
          <w:szCs w:val="24"/>
          <w:lang w:eastAsia="en-US"/>
        </w:rPr>
        <w:t xml:space="preserve">«Валаргт1е юьртан берийн беш «Жайна») </w:t>
      </w:r>
    </w:p>
    <w:p w:rsidR="00054B07" w:rsidRPr="00AC6F2C" w:rsidRDefault="00054B07" w:rsidP="00AC6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54B07" w:rsidRDefault="00054B07" w:rsidP="00572E6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54B07" w:rsidRPr="00A82FE4" w:rsidRDefault="00054B07" w:rsidP="00451E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2FE4">
        <w:rPr>
          <w:rFonts w:ascii="Times New Roman" w:hAnsi="Times New Roman"/>
          <w:b/>
          <w:sz w:val="28"/>
        </w:rPr>
        <w:t>ОТЧЕТ</w:t>
      </w:r>
    </w:p>
    <w:p w:rsidR="00054B07" w:rsidRPr="00A82FE4" w:rsidRDefault="00054B07" w:rsidP="008E79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проведенных мероприятиях, посвященных Дню России</w:t>
      </w:r>
    </w:p>
    <w:p w:rsidR="00054B07" w:rsidRPr="008D37DC" w:rsidRDefault="00054B07" w:rsidP="00333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7DC">
        <w:rPr>
          <w:rFonts w:ascii="Times New Roman" w:hAnsi="Times New Roman"/>
          <w:sz w:val="28"/>
          <w:szCs w:val="28"/>
        </w:rPr>
        <w:t xml:space="preserve"> </w:t>
      </w:r>
    </w:p>
    <w:p w:rsidR="00054B07" w:rsidRDefault="00054B07" w:rsidP="008D37DC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D37DC">
        <w:rPr>
          <w:rFonts w:ascii="Times New Roman" w:hAnsi="Times New Roman"/>
          <w:color w:val="000000"/>
          <w:sz w:val="28"/>
          <w:szCs w:val="28"/>
        </w:rPr>
        <w:t>12 июня — это  самый молодой государственный праздник свободы, миры и добра. Он символизирует единство всего нашего многонационального народа, напоминает, что все несут ответственность за настоящее и будущее нашей Родины. Официальное название этот праздник получил только 1 февраля 2002 года и стал называться День России.</w:t>
      </w:r>
    </w:p>
    <w:p w:rsidR="00054B07" w:rsidRPr="008D37DC" w:rsidRDefault="00054B07" w:rsidP="008D37DC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D37DC">
        <w:rPr>
          <w:rFonts w:ascii="Times New Roman" w:hAnsi="Times New Roman"/>
          <w:color w:val="000000"/>
          <w:sz w:val="28"/>
          <w:szCs w:val="28"/>
        </w:rPr>
        <w:t>День России – это отличный повод рассказать нашим воспитанникам ещё раз об истории нашей огромной и самой красивой в мире многонациональной страны, о многообразии народных традиций, совершить интересные увлекательные путешествия по просторам нашей необъятной Родины.</w:t>
      </w:r>
    </w:p>
    <w:p w:rsidR="00054B07" w:rsidRPr="008D37DC" w:rsidRDefault="00054B07" w:rsidP="008D37DC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D37DC">
        <w:rPr>
          <w:rFonts w:ascii="Times New Roman" w:hAnsi="Times New Roman"/>
          <w:color w:val="000000"/>
          <w:sz w:val="28"/>
          <w:szCs w:val="28"/>
        </w:rPr>
        <w:t>Так в преддверии праздник</w:t>
      </w:r>
      <w:r>
        <w:rPr>
          <w:rFonts w:ascii="Times New Roman" w:hAnsi="Times New Roman"/>
          <w:color w:val="000000"/>
          <w:sz w:val="28"/>
          <w:szCs w:val="28"/>
        </w:rPr>
        <w:t>а Дня России в старшей группе «Медвежата</w:t>
      </w:r>
      <w:r w:rsidRPr="008D37DC">
        <w:rPr>
          <w:rFonts w:ascii="Times New Roman" w:hAnsi="Times New Roman"/>
          <w:color w:val="000000"/>
          <w:sz w:val="28"/>
          <w:szCs w:val="28"/>
        </w:rPr>
        <w:t xml:space="preserve">»   прошли тематические мероприятия и акции: акция «Окна России»;  акция «Флаги России. 12 </w:t>
      </w:r>
      <w:r>
        <w:rPr>
          <w:rFonts w:ascii="Times New Roman" w:hAnsi="Times New Roman"/>
          <w:color w:val="000000"/>
          <w:sz w:val="28"/>
          <w:szCs w:val="28"/>
        </w:rPr>
        <w:t>июня»; тематическая беседа «С чего начинается Родина</w:t>
      </w:r>
      <w:r w:rsidRPr="008D37DC">
        <w:rPr>
          <w:rFonts w:ascii="Times New Roman" w:hAnsi="Times New Roman"/>
          <w:color w:val="000000"/>
          <w:sz w:val="28"/>
          <w:szCs w:val="28"/>
        </w:rPr>
        <w:t>».</w:t>
      </w:r>
    </w:p>
    <w:p w:rsidR="00054B07" w:rsidRPr="008D37DC" w:rsidRDefault="00054B07" w:rsidP="008D37DC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D37DC">
        <w:rPr>
          <w:rFonts w:ascii="Times New Roman" w:hAnsi="Times New Roman"/>
          <w:color w:val="000000"/>
          <w:sz w:val="28"/>
          <w:szCs w:val="28"/>
        </w:rPr>
        <w:t>Целью праздника, проходившег</w:t>
      </w:r>
      <w:r>
        <w:rPr>
          <w:rFonts w:ascii="Times New Roman" w:hAnsi="Times New Roman"/>
          <w:color w:val="000000"/>
          <w:sz w:val="28"/>
          <w:szCs w:val="28"/>
        </w:rPr>
        <w:t>о в МБДОУ «Детский сад «Жайна» с. Валерик»</w:t>
      </w:r>
      <w:r w:rsidRPr="008D37DC">
        <w:rPr>
          <w:rFonts w:ascii="Times New Roman" w:hAnsi="Times New Roman"/>
          <w:color w:val="000000"/>
          <w:sz w:val="28"/>
          <w:szCs w:val="28"/>
        </w:rPr>
        <w:t>, было формирование и представлений о России как о государстве, о родной стране, воспитание чувства любви к родному краю, Родине, через презентацию дети наглядно смогли увидеть насколько большая наша страна, сколько народов живет на ее обширной территории в мире и согласии. Детям было рассказано, почему наш флаг состоит из трех цветов, и что обозначает каждый цвет. После этого все вмести сделали коллективную работу. После тихого часа дети на улице рисовали мелками на асфальте на тему «Флаг России».         </w:t>
      </w:r>
    </w:p>
    <w:p w:rsidR="00054B07" w:rsidRPr="008D37DC" w:rsidRDefault="00054B07" w:rsidP="008D37DC">
      <w:pPr>
        <w:shd w:val="clear" w:color="auto" w:fill="FFFFFF"/>
        <w:spacing w:after="42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D37DC">
        <w:rPr>
          <w:rFonts w:ascii="Times New Roman" w:hAnsi="Times New Roman"/>
          <w:bCs/>
          <w:color w:val="000000"/>
          <w:sz w:val="28"/>
          <w:szCs w:val="28"/>
        </w:rPr>
        <w:t>Россия! Россия! Твой праздник сегодня:</w:t>
      </w:r>
    </w:p>
    <w:p w:rsidR="00054B07" w:rsidRPr="008D37DC" w:rsidRDefault="00054B07" w:rsidP="008D37DC">
      <w:pPr>
        <w:shd w:val="clear" w:color="auto" w:fill="FFFFFF"/>
        <w:spacing w:after="420" w:line="240" w:lineRule="auto"/>
        <w:jc w:val="center"/>
        <w:textAlignment w:val="baseline"/>
        <w:rPr>
          <w:rFonts w:ascii="Times New Roman" w:hAnsi="Times New Roman"/>
          <w:color w:val="7A7A7A"/>
          <w:sz w:val="28"/>
          <w:szCs w:val="28"/>
        </w:rPr>
      </w:pPr>
      <w:r w:rsidRPr="008D37DC">
        <w:rPr>
          <w:rFonts w:ascii="Times New Roman" w:hAnsi="Times New Roman"/>
          <w:bCs/>
          <w:color w:val="000000"/>
          <w:sz w:val="28"/>
          <w:szCs w:val="28"/>
        </w:rPr>
        <w:t>И взрослый, и детский-праздник народный</w:t>
      </w:r>
      <w:r w:rsidRPr="008D37DC">
        <w:rPr>
          <w:rFonts w:ascii="Times New Roman" w:hAnsi="Times New Roman"/>
          <w:bCs/>
          <w:color w:val="7A7A7A"/>
          <w:sz w:val="28"/>
          <w:szCs w:val="28"/>
        </w:rPr>
        <w:t>!</w:t>
      </w:r>
    </w:p>
    <w:p w:rsidR="00054B07" w:rsidRPr="00572E69" w:rsidRDefault="00054B07" w:rsidP="00572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B07" w:rsidRDefault="00054B07" w:rsidP="001B28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4B07" w:rsidRDefault="00054B07" w:rsidP="00A00A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старший воспитатель</w:t>
      </w:r>
      <w:r w:rsidRPr="008A210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З.С-А. Гермуханова</w:t>
      </w:r>
      <w:bookmarkStart w:id="0" w:name="_GoBack"/>
      <w:bookmarkEnd w:id="0"/>
    </w:p>
    <w:p w:rsidR="00054B07" w:rsidRDefault="00054B07" w:rsidP="00A00AD3">
      <w:pPr>
        <w:rPr>
          <w:rFonts w:ascii="Times New Roman" w:hAnsi="Times New Roman"/>
          <w:sz w:val="28"/>
          <w:szCs w:val="28"/>
        </w:rPr>
      </w:pPr>
    </w:p>
    <w:p w:rsidR="00054B07" w:rsidRDefault="00054B07" w:rsidP="00A00AD3">
      <w:pPr>
        <w:rPr>
          <w:rFonts w:ascii="Times New Roman" w:hAnsi="Times New Roman"/>
          <w:sz w:val="28"/>
          <w:szCs w:val="28"/>
        </w:rPr>
      </w:pPr>
    </w:p>
    <w:p w:rsidR="00054B07" w:rsidRPr="00A71D1D" w:rsidRDefault="00054B07" w:rsidP="00A00AD3">
      <w:pPr>
        <w:rPr>
          <w:rFonts w:ascii="Times New Roman" w:hAnsi="Times New Roman"/>
          <w:sz w:val="28"/>
          <w:szCs w:val="28"/>
        </w:rPr>
      </w:pPr>
      <w:r w:rsidRPr="00A71D1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456.75pt">
            <v:imagedata r:id="rId5" o:title=""/>
          </v:shape>
        </w:pict>
      </w:r>
    </w:p>
    <w:p w:rsidR="00054B07" w:rsidRPr="0033390D" w:rsidRDefault="00054B07" w:rsidP="000D25D8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sectPr w:rsidR="00054B07" w:rsidRPr="0033390D" w:rsidSect="0089562D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90D"/>
    <w:rsid w:val="00054B07"/>
    <w:rsid w:val="000D00C3"/>
    <w:rsid w:val="000D25D8"/>
    <w:rsid w:val="00117464"/>
    <w:rsid w:val="00131295"/>
    <w:rsid w:val="00150A8B"/>
    <w:rsid w:val="001B28EB"/>
    <w:rsid w:val="00230305"/>
    <w:rsid w:val="00326478"/>
    <w:rsid w:val="00332ECE"/>
    <w:rsid w:val="0033390D"/>
    <w:rsid w:val="0035139E"/>
    <w:rsid w:val="00361F07"/>
    <w:rsid w:val="00394A24"/>
    <w:rsid w:val="00451EC8"/>
    <w:rsid w:val="004668D2"/>
    <w:rsid w:val="004A2F89"/>
    <w:rsid w:val="00544DA1"/>
    <w:rsid w:val="00554F0C"/>
    <w:rsid w:val="00572E69"/>
    <w:rsid w:val="00617182"/>
    <w:rsid w:val="00642B2D"/>
    <w:rsid w:val="006D490B"/>
    <w:rsid w:val="007D33C2"/>
    <w:rsid w:val="00805474"/>
    <w:rsid w:val="00845532"/>
    <w:rsid w:val="008764C2"/>
    <w:rsid w:val="00883773"/>
    <w:rsid w:val="0089562D"/>
    <w:rsid w:val="008978F6"/>
    <w:rsid w:val="008A2109"/>
    <w:rsid w:val="008D37DC"/>
    <w:rsid w:val="008E7902"/>
    <w:rsid w:val="0091783D"/>
    <w:rsid w:val="0093233E"/>
    <w:rsid w:val="009748A3"/>
    <w:rsid w:val="00A00AD3"/>
    <w:rsid w:val="00A47850"/>
    <w:rsid w:val="00A71D1D"/>
    <w:rsid w:val="00A82FE4"/>
    <w:rsid w:val="00AC6F2C"/>
    <w:rsid w:val="00B56EDE"/>
    <w:rsid w:val="00D347E7"/>
    <w:rsid w:val="00D6499E"/>
    <w:rsid w:val="00E128E5"/>
    <w:rsid w:val="00E83F16"/>
    <w:rsid w:val="00E96847"/>
    <w:rsid w:val="00EE40D0"/>
    <w:rsid w:val="00E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0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72E6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9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62D"/>
    <w:rPr>
      <w:rFonts w:ascii="Segoe UI" w:hAnsi="Segoe UI" w:cs="Segoe UI"/>
      <w:sz w:val="18"/>
      <w:szCs w:val="18"/>
    </w:rPr>
  </w:style>
  <w:style w:type="paragraph" w:customStyle="1" w:styleId="has-text-align-center">
    <w:name w:val="has-text-align-center"/>
    <w:basedOn w:val="Normal"/>
    <w:uiPriority w:val="99"/>
    <w:rsid w:val="008D37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321</Words>
  <Characters>1831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«ОДО Ачхой-Мартановского муниципального района»</dc:title>
  <dc:subject/>
  <dc:creator>001</dc:creator>
  <cp:keywords/>
  <dc:description/>
  <cp:lastModifiedBy>user</cp:lastModifiedBy>
  <cp:revision>4</cp:revision>
  <cp:lastPrinted>2022-06-24T09:40:00Z</cp:lastPrinted>
  <dcterms:created xsi:type="dcterms:W3CDTF">2025-05-20T11:22:00Z</dcterms:created>
  <dcterms:modified xsi:type="dcterms:W3CDTF">2025-06-17T08:42:00Z</dcterms:modified>
</cp:coreProperties>
</file>