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55" w:rsidRPr="0055723A" w:rsidRDefault="00CC2355" w:rsidP="00AA4AB2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noProof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 xml:space="preserve">МУ </w:t>
      </w:r>
      <w:r w:rsidRPr="0055723A">
        <w:rPr>
          <w:rFonts w:ascii="Times New Roman" w:hAnsi="Times New Roman"/>
          <w:noProof/>
          <w:color w:val="FF0000"/>
          <w:sz w:val="24"/>
          <w:szCs w:val="24"/>
        </w:rPr>
        <w:t>«ОДО Ачхой-Мартановского муниципального района»</w:t>
      </w:r>
    </w:p>
    <w:p w:rsidR="00CC2355" w:rsidRPr="0055723A" w:rsidRDefault="00CC2355" w:rsidP="0015359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C2355" w:rsidRPr="0055723A" w:rsidRDefault="00CC2355" w:rsidP="0015359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 xml:space="preserve">«ДЕТСКИЙ САД «ЖАЙНА» С. ВАЛЕРИК» </w:t>
      </w:r>
    </w:p>
    <w:p w:rsidR="00CC2355" w:rsidRPr="0055723A" w:rsidRDefault="00CC2355" w:rsidP="00AA4AB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АЧХОЙ-МАРТАНОВСКОГО МУНИЦИПАЛЬНОГО РАЙОНА</w:t>
      </w:r>
    </w:p>
    <w:p w:rsidR="00CC2355" w:rsidRPr="0055723A" w:rsidRDefault="00CC2355" w:rsidP="00AA4AB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 xml:space="preserve"> (МБДОУ «Детский сад «Жайна» с. Валерик» </w:t>
      </w:r>
    </w:p>
    <w:p w:rsidR="00CC2355" w:rsidRPr="0055723A" w:rsidRDefault="00CC2355" w:rsidP="00AA4AB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>Ачхой-Мартановского муниципального района)</w:t>
      </w:r>
    </w:p>
    <w:p w:rsidR="00CC2355" w:rsidRPr="0055723A" w:rsidRDefault="00CC2355" w:rsidP="0015359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C2355" w:rsidRPr="0055723A" w:rsidRDefault="00CC2355" w:rsidP="00AA4AB2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>МУ «Т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>ехьа-Мартананмуниципальни к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>оштан ШДО»</w:t>
      </w:r>
    </w:p>
    <w:p w:rsidR="00CC2355" w:rsidRPr="0055723A" w:rsidRDefault="00CC2355" w:rsidP="00153595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Т</w:t>
      </w:r>
      <w:r w:rsidRPr="0055723A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b/>
          <w:color w:val="FF0000"/>
          <w:sz w:val="24"/>
          <w:szCs w:val="24"/>
        </w:rPr>
        <w:t>ЕХЬА-МАРТАНАН МУНИЦИПАЛЬНИ К</w:t>
      </w:r>
      <w:r w:rsidRPr="0055723A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b/>
          <w:color w:val="FF0000"/>
          <w:sz w:val="24"/>
          <w:szCs w:val="24"/>
        </w:rPr>
        <w:t xml:space="preserve">ОШТАН </w:t>
      </w:r>
    </w:p>
    <w:p w:rsidR="00CC2355" w:rsidRPr="0055723A" w:rsidRDefault="00CC2355" w:rsidP="00153595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муниципальнибюджетнишколазхойнучреждени</w:t>
      </w:r>
    </w:p>
    <w:p w:rsidR="00CC2355" w:rsidRPr="0055723A" w:rsidRDefault="00CC2355" w:rsidP="00153595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«ВАЛАРГТ1Е ЮЬРТАН БЕРИЙН БЕШ «ЖАЙНА»</w:t>
      </w:r>
    </w:p>
    <w:p w:rsidR="00CC2355" w:rsidRPr="0055723A" w:rsidRDefault="00CC2355" w:rsidP="00153595">
      <w:pPr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>(Т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>ехьа-Мартананмуниципальни к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 xml:space="preserve">оштан МБШДУ </w:t>
      </w:r>
    </w:p>
    <w:p w:rsidR="00CC2355" w:rsidRPr="0055723A" w:rsidRDefault="00CC2355" w:rsidP="00153595">
      <w:pPr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 xml:space="preserve">«Валаргт1е юьртанберийнбеш «Жайна») </w:t>
      </w:r>
    </w:p>
    <w:p w:rsidR="00CC2355" w:rsidRPr="0055723A" w:rsidRDefault="00CC2355" w:rsidP="001535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" w:firstLine="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C2355" w:rsidRPr="000E6F97" w:rsidRDefault="00CC2355" w:rsidP="00153595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hAnsi="Times New Roman" w:cs="Arial"/>
          <w:sz w:val="24"/>
          <w:szCs w:val="24"/>
        </w:rPr>
      </w:pPr>
    </w:p>
    <w:p w:rsidR="00CC2355" w:rsidRPr="00D56749" w:rsidRDefault="00CC2355" w:rsidP="00AA4AB2">
      <w:pPr>
        <w:spacing w:after="0" w:line="256" w:lineRule="auto"/>
        <w:ind w:left="-567"/>
        <w:jc w:val="center"/>
        <w:outlineLvl w:val="0"/>
        <w:rPr>
          <w:rFonts w:ascii="Times New Roman" w:hAnsi="Times New Roman"/>
          <w:b/>
          <w:color w:val="111111"/>
          <w:sz w:val="28"/>
          <w:szCs w:val="26"/>
          <w:shd w:val="clear" w:color="auto" w:fill="FFFFFF"/>
        </w:rPr>
      </w:pPr>
      <w:r w:rsidRPr="00D56749">
        <w:rPr>
          <w:rFonts w:ascii="Times New Roman" w:hAnsi="Times New Roman"/>
          <w:b/>
          <w:color w:val="111111"/>
          <w:sz w:val="28"/>
          <w:szCs w:val="26"/>
          <w:shd w:val="clear" w:color="auto" w:fill="FFFFFF"/>
        </w:rPr>
        <w:t>ОТЧЕТ</w:t>
      </w:r>
    </w:p>
    <w:p w:rsidR="00CC2355" w:rsidRPr="00D56749" w:rsidRDefault="00CC2355" w:rsidP="00153595">
      <w:pPr>
        <w:spacing w:line="256" w:lineRule="auto"/>
        <w:jc w:val="center"/>
        <w:rPr>
          <w:rFonts w:ascii="Times New Roman" w:hAnsi="Times New Roman"/>
          <w:b/>
          <w:sz w:val="28"/>
        </w:rPr>
      </w:pPr>
      <w:r w:rsidRPr="00D56749">
        <w:rPr>
          <w:rFonts w:ascii="Times New Roman" w:hAnsi="Times New Roman"/>
          <w:b/>
          <w:sz w:val="28"/>
        </w:rPr>
        <w:t xml:space="preserve">о проведении </w:t>
      </w:r>
      <w:r>
        <w:rPr>
          <w:rFonts w:ascii="Times New Roman" w:hAnsi="Times New Roman"/>
          <w:b/>
          <w:sz w:val="28"/>
        </w:rPr>
        <w:t>мероприятий, посвященных Дню единства</w:t>
      </w:r>
    </w:p>
    <w:p w:rsidR="00CC2355" w:rsidRPr="00D56749" w:rsidRDefault="00CC2355" w:rsidP="00153595">
      <w:pPr>
        <w:spacing w:after="0" w:line="240" w:lineRule="auto"/>
        <w:ind w:right="-1" w:firstLine="567"/>
        <w:rPr>
          <w:rFonts w:ascii="Times New Roman" w:hAnsi="Times New Roman"/>
          <w:b/>
          <w:sz w:val="28"/>
        </w:rPr>
      </w:pPr>
      <w:r w:rsidRPr="00D56749">
        <w:rPr>
          <w:rFonts w:ascii="Times New Roman" w:hAnsi="Times New Roman"/>
          <w:sz w:val="28"/>
          <w:szCs w:val="26"/>
          <w:shd w:val="clear" w:color="auto" w:fill="FFFFFF"/>
        </w:rPr>
        <w:t>Согласно го</w:t>
      </w:r>
      <w:r>
        <w:rPr>
          <w:rFonts w:ascii="Times New Roman" w:hAnsi="Times New Roman"/>
          <w:sz w:val="28"/>
          <w:szCs w:val="26"/>
          <w:shd w:val="clear" w:color="auto" w:fill="FFFFFF"/>
        </w:rPr>
        <w:t>довому плану МБДОУ «Детский сад «Жайна» с.Валерик» на 2024-2025</w:t>
      </w:r>
      <w:r w:rsidRPr="00D56749">
        <w:rPr>
          <w:rFonts w:ascii="Times New Roman" w:hAnsi="Times New Roman"/>
          <w:sz w:val="28"/>
          <w:szCs w:val="26"/>
          <w:shd w:val="clear" w:color="auto" w:fill="FFFFFF"/>
        </w:rPr>
        <w:t xml:space="preserve"> учебный год, </w:t>
      </w:r>
      <w:r>
        <w:rPr>
          <w:rFonts w:ascii="Times New Roman" w:hAnsi="Times New Roman"/>
          <w:sz w:val="28"/>
          <w:szCs w:val="27"/>
        </w:rPr>
        <w:t>5 ноября 2024</w:t>
      </w:r>
      <w:r w:rsidRPr="00D56749">
        <w:rPr>
          <w:rFonts w:ascii="Times New Roman" w:hAnsi="Times New Roman"/>
          <w:sz w:val="28"/>
          <w:szCs w:val="27"/>
        </w:rPr>
        <w:t xml:space="preserve"> года был</w:t>
      </w:r>
      <w:r>
        <w:rPr>
          <w:rFonts w:ascii="Times New Roman" w:hAnsi="Times New Roman"/>
          <w:sz w:val="28"/>
          <w:szCs w:val="27"/>
        </w:rPr>
        <w:t>и</w:t>
      </w:r>
      <w:r w:rsidRPr="00D56749">
        <w:rPr>
          <w:rFonts w:ascii="Times New Roman" w:hAnsi="Times New Roman"/>
          <w:sz w:val="28"/>
          <w:szCs w:val="27"/>
        </w:rPr>
        <w:t xml:space="preserve"> проведен</w:t>
      </w:r>
      <w:r>
        <w:rPr>
          <w:rFonts w:ascii="Times New Roman" w:hAnsi="Times New Roman"/>
          <w:sz w:val="28"/>
          <w:szCs w:val="27"/>
        </w:rPr>
        <w:t>ы мероприятия посвященные «Дню единства».</w:t>
      </w:r>
    </w:p>
    <w:p w:rsidR="00CC2355" w:rsidRPr="00862C3E" w:rsidRDefault="00CC2355" w:rsidP="00153595">
      <w:pPr>
        <w:spacing w:after="0" w:line="240" w:lineRule="auto"/>
        <w:ind w:right="-1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862C3E">
        <w:rPr>
          <w:rFonts w:ascii="Times New Roman" w:hAnsi="Times New Roman"/>
          <w:bCs/>
          <w:color w:val="000000"/>
          <w:sz w:val="28"/>
          <w:szCs w:val="28"/>
        </w:rPr>
        <w:t>едагоги приняли активное участие в подготовке и проведении мероприятий, посвященных Дню народного единства.</w:t>
      </w:r>
    </w:p>
    <w:p w:rsidR="00CC2355" w:rsidRPr="00862C3E" w:rsidRDefault="00CC2355" w:rsidP="00153595">
      <w:pPr>
        <w:spacing w:after="0" w:line="240" w:lineRule="auto"/>
        <w:ind w:right="-1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862C3E">
        <w:rPr>
          <w:rFonts w:ascii="Times New Roman" w:hAnsi="Times New Roman"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2C3E">
        <w:rPr>
          <w:rFonts w:ascii="Times New Roman" w:hAnsi="Times New Roman"/>
          <w:bCs/>
          <w:color w:val="000000"/>
          <w:sz w:val="28"/>
          <w:szCs w:val="28"/>
        </w:rPr>
        <w:t>формирование представлений у детей дошкольного возраста о многонациональности народа Российской Федерации.</w:t>
      </w:r>
    </w:p>
    <w:p w:rsidR="00CC2355" w:rsidRPr="00862C3E" w:rsidRDefault="00CC2355" w:rsidP="00153595">
      <w:pPr>
        <w:spacing w:after="0" w:line="240" w:lineRule="auto"/>
        <w:ind w:right="-1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862C3E">
        <w:rPr>
          <w:rFonts w:ascii="Times New Roman" w:hAnsi="Times New Roman"/>
          <w:bCs/>
          <w:color w:val="000000"/>
          <w:sz w:val="28"/>
          <w:szCs w:val="28"/>
        </w:rPr>
        <w:t>Проведение мероприятий патриотического направления очень важно в воспитании подрастающего поколения, ведь формирование отношения к своей стране, воспитание чувства гордости и патриотизма начинается с детства.</w:t>
      </w:r>
    </w:p>
    <w:p w:rsidR="00CC2355" w:rsidRPr="00862C3E" w:rsidRDefault="00CC2355" w:rsidP="00153595">
      <w:pPr>
        <w:spacing w:after="0" w:line="240" w:lineRule="auto"/>
        <w:ind w:right="-1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862C3E">
        <w:rPr>
          <w:rFonts w:ascii="Times New Roman" w:hAnsi="Times New Roman"/>
          <w:bCs/>
          <w:color w:val="000000"/>
          <w:sz w:val="28"/>
          <w:szCs w:val="28"/>
        </w:rPr>
        <w:t>Благодаря наглядному иллюстративному материалу, детям было легче усвоить историю нашей страны, о труднейших временах, когда происходило сплочение народов.</w:t>
      </w:r>
    </w:p>
    <w:p w:rsidR="00CC2355" w:rsidRPr="00862C3E" w:rsidRDefault="00CC2355" w:rsidP="00153595">
      <w:pPr>
        <w:spacing w:after="0" w:line="240" w:lineRule="auto"/>
        <w:ind w:right="-1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862C3E">
        <w:rPr>
          <w:rFonts w:ascii="Times New Roman" w:hAnsi="Times New Roman"/>
          <w:bCs/>
          <w:color w:val="000000"/>
          <w:sz w:val="28"/>
          <w:szCs w:val="28"/>
        </w:rPr>
        <w:t>Мы, педагоги детского сада, надеемся, что еще одна искорка любви к своей Родине зажглась в душе каждого ребенка и взрослого. </w:t>
      </w:r>
    </w:p>
    <w:p w:rsidR="00CC2355" w:rsidRDefault="00CC2355" w:rsidP="00153595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CC2355" w:rsidRDefault="00CC2355" w:rsidP="0015359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2355" w:rsidRDefault="00CC2355" w:rsidP="00646A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старший воспитатель                                               З.С-А. Гермуханова</w:t>
      </w:r>
    </w:p>
    <w:p w:rsidR="00CC2355" w:rsidRDefault="00CC2355" w:rsidP="00646AF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CC2355" w:rsidRDefault="00CC2355"/>
    <w:p w:rsidR="00CC2355" w:rsidRDefault="00CC2355"/>
    <w:p w:rsidR="00CC2355" w:rsidRDefault="00CC2355">
      <w:pPr>
        <w:rPr>
          <w:noProof/>
        </w:rPr>
      </w:pPr>
    </w:p>
    <w:p w:rsidR="00CC2355" w:rsidRDefault="00CC2355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508.5pt">
            <v:imagedata r:id="rId5" o:title=""/>
          </v:shape>
        </w:pict>
      </w:r>
    </w:p>
    <w:p w:rsidR="00CC2355" w:rsidRDefault="00CC2355">
      <w:pPr>
        <w:rPr>
          <w:noProof/>
        </w:rPr>
      </w:pPr>
    </w:p>
    <w:p w:rsidR="00CC2355" w:rsidRDefault="00CC2355" w:rsidP="001F22B1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C2355" w:rsidRDefault="00CC2355"/>
    <w:sectPr w:rsidR="00CC2355" w:rsidSect="001535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A97"/>
    <w:rsid w:val="00071B32"/>
    <w:rsid w:val="000E6F97"/>
    <w:rsid w:val="00153595"/>
    <w:rsid w:val="00174389"/>
    <w:rsid w:val="001F22B1"/>
    <w:rsid w:val="00265CA8"/>
    <w:rsid w:val="002D3A97"/>
    <w:rsid w:val="00394018"/>
    <w:rsid w:val="00484EC8"/>
    <w:rsid w:val="0055723A"/>
    <w:rsid w:val="0058687A"/>
    <w:rsid w:val="005C4B82"/>
    <w:rsid w:val="00646AF7"/>
    <w:rsid w:val="00682032"/>
    <w:rsid w:val="006B051F"/>
    <w:rsid w:val="006D20B7"/>
    <w:rsid w:val="006E3557"/>
    <w:rsid w:val="006F4C59"/>
    <w:rsid w:val="007E69D3"/>
    <w:rsid w:val="00852863"/>
    <w:rsid w:val="00862C3E"/>
    <w:rsid w:val="00873A6F"/>
    <w:rsid w:val="0098474D"/>
    <w:rsid w:val="009F4279"/>
    <w:rsid w:val="00AA4AB2"/>
    <w:rsid w:val="00B12C28"/>
    <w:rsid w:val="00B23F3E"/>
    <w:rsid w:val="00B5284E"/>
    <w:rsid w:val="00B95543"/>
    <w:rsid w:val="00BA40E8"/>
    <w:rsid w:val="00BE739E"/>
    <w:rsid w:val="00C559D0"/>
    <w:rsid w:val="00C76A4B"/>
    <w:rsid w:val="00CC2355"/>
    <w:rsid w:val="00CF34D2"/>
    <w:rsid w:val="00D56749"/>
    <w:rsid w:val="00EA5E96"/>
    <w:rsid w:val="00EE40B5"/>
    <w:rsid w:val="00F01E6C"/>
    <w:rsid w:val="00F8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A9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AA4A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A5E9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234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«ОДО Ачхой-Мартановского муниципального района»</dc:title>
  <dc:subject/>
  <dc:creator>Пользователь</dc:creator>
  <cp:keywords/>
  <dc:description/>
  <cp:lastModifiedBy>user</cp:lastModifiedBy>
  <cp:revision>2</cp:revision>
  <cp:lastPrinted>2024-11-13T09:27:00Z</cp:lastPrinted>
  <dcterms:created xsi:type="dcterms:W3CDTF">2024-12-18T11:49:00Z</dcterms:created>
  <dcterms:modified xsi:type="dcterms:W3CDTF">2024-12-18T11:49:00Z</dcterms:modified>
</cp:coreProperties>
</file>