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89" w:rsidRPr="005E69E7" w:rsidRDefault="004B2489" w:rsidP="00F62070">
      <w:pPr>
        <w:pStyle w:val="ConsPlusNormal"/>
        <w:rPr>
          <w:bCs/>
          <w:color w:val="26282F"/>
          <w:szCs w:val="28"/>
        </w:rPr>
      </w:pPr>
    </w:p>
    <w:p w:rsidR="004B2489" w:rsidRDefault="004B2489" w:rsidP="00F62070">
      <w:pPr>
        <w:tabs>
          <w:tab w:val="left" w:pos="3600"/>
        </w:tabs>
        <w:overflowPunct w:val="0"/>
        <w:jc w:val="center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mages.vector-images.com/20/achkhoi_martanovskiy_rayon_coa.gif" style="width:36.75pt;height:49.5pt;visibility:visible">
            <v:imagedata r:id="rId5" o:title="" gain="93623f" blacklevel="-3277f"/>
          </v:shape>
        </w:pict>
      </w:r>
    </w:p>
    <w:p w:rsidR="004B2489" w:rsidRPr="00296FF1" w:rsidRDefault="004B2489" w:rsidP="00F62070">
      <w:pPr>
        <w:tabs>
          <w:tab w:val="left" w:pos="3600"/>
        </w:tabs>
        <w:overflowPunct w:val="0"/>
        <w:jc w:val="center"/>
        <w:textAlignment w:val="baseline"/>
      </w:pPr>
      <w:r>
        <w:t>МУ</w:t>
      </w:r>
      <w:r w:rsidRPr="00296FF1">
        <w:t xml:space="preserve"> «О</w:t>
      </w:r>
      <w:r>
        <w:t>ДО Ачхой-Мартановского</w:t>
      </w:r>
      <w:r w:rsidRPr="00296FF1">
        <w:t xml:space="preserve"> </w:t>
      </w:r>
      <w:r>
        <w:t>муниципального района»</w:t>
      </w:r>
    </w:p>
    <w:p w:rsidR="004B2489" w:rsidRPr="00FA61E7" w:rsidRDefault="004B2489" w:rsidP="00F62070">
      <w:pPr>
        <w:jc w:val="center"/>
        <w:rPr>
          <w:b/>
        </w:rPr>
      </w:pPr>
      <w:r w:rsidRPr="00FA61E7">
        <w:rPr>
          <w:b/>
        </w:rPr>
        <w:t>Муниципальное бюджетное дошкольное образовательное учреждение</w:t>
      </w:r>
    </w:p>
    <w:p w:rsidR="004B2489" w:rsidRPr="00FA61E7" w:rsidRDefault="004B2489" w:rsidP="00F6207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A61E7">
        <w:rPr>
          <w:rFonts w:ascii="Times New Roman" w:hAnsi="Times New Roman" w:cs="Times New Roman"/>
          <w:b/>
        </w:rPr>
        <w:t>«ДЕТСКИЙ САД «</w:t>
      </w:r>
      <w:r>
        <w:rPr>
          <w:rFonts w:ascii="Times New Roman" w:hAnsi="Times New Roman" w:cs="Times New Roman"/>
          <w:b/>
        </w:rPr>
        <w:t>ЖАЙНА</w:t>
      </w:r>
      <w:r w:rsidRPr="00FA61E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С. ВАЛЕРИК</w:t>
      </w:r>
      <w:r w:rsidRPr="00FA61E7">
        <w:rPr>
          <w:rFonts w:ascii="Times New Roman" w:hAnsi="Times New Roman" w:cs="Times New Roman"/>
          <w:b/>
        </w:rPr>
        <w:t>»</w:t>
      </w:r>
    </w:p>
    <w:p w:rsidR="004B2489" w:rsidRPr="00FA61E7" w:rsidRDefault="004B2489" w:rsidP="00F6207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A61E7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4B2489" w:rsidRPr="00FA61E7" w:rsidRDefault="004B2489" w:rsidP="00F6207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FA61E7">
        <w:rPr>
          <w:rFonts w:ascii="Times New Roman" w:hAnsi="Times New Roman" w:cs="Times New Roman"/>
        </w:rPr>
        <w:t>(МБДОУ «Детский сад «</w:t>
      </w:r>
      <w:r>
        <w:rPr>
          <w:rFonts w:ascii="Times New Roman" w:hAnsi="Times New Roman" w:cs="Times New Roman"/>
        </w:rPr>
        <w:t>Жайна</w:t>
      </w:r>
      <w:r w:rsidRPr="00FA61E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с. Валерик</w:t>
      </w:r>
      <w:r w:rsidRPr="00FA61E7">
        <w:rPr>
          <w:rFonts w:ascii="Times New Roman" w:hAnsi="Times New Roman" w:cs="Times New Roman"/>
        </w:rPr>
        <w:t>»</w:t>
      </w:r>
    </w:p>
    <w:p w:rsidR="004B2489" w:rsidRPr="00FA61E7" w:rsidRDefault="004B2489" w:rsidP="00F6207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FA61E7">
        <w:rPr>
          <w:rFonts w:ascii="Times New Roman" w:hAnsi="Times New Roman" w:cs="Times New Roman"/>
        </w:rPr>
        <w:t>Ачхой-Мартановского муниципального района)</w:t>
      </w:r>
    </w:p>
    <w:p w:rsidR="004B2489" w:rsidRPr="00FA61E7" w:rsidRDefault="004B2489" w:rsidP="00F6207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4B2489" w:rsidRPr="00FA61E7" w:rsidRDefault="004B2489" w:rsidP="00F62070">
      <w:pPr>
        <w:pStyle w:val="ListParagraph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A61E7">
        <w:rPr>
          <w:rFonts w:ascii="Times New Roman" w:hAnsi="Times New Roman" w:cs="Times New Roman"/>
        </w:rPr>
        <w:t>МУ «Т</w:t>
      </w:r>
      <w:r w:rsidRPr="00FA61E7">
        <w:rPr>
          <w:rFonts w:ascii="Times New Roman" w:hAnsi="Times New Roman" w:cs="Times New Roman"/>
          <w:lang w:val="en-US"/>
        </w:rPr>
        <w:t>I</w:t>
      </w:r>
      <w:r w:rsidRPr="00FA61E7">
        <w:rPr>
          <w:rFonts w:ascii="Times New Roman" w:hAnsi="Times New Roman" w:cs="Times New Roman"/>
        </w:rPr>
        <w:t>ехьа-Мартанан муниципальни к</w:t>
      </w:r>
      <w:r w:rsidRPr="00FA61E7">
        <w:rPr>
          <w:rFonts w:ascii="Times New Roman" w:hAnsi="Times New Roman" w:cs="Times New Roman"/>
          <w:lang w:val="en-US"/>
        </w:rPr>
        <w:t>I</w:t>
      </w:r>
      <w:r w:rsidRPr="00FA61E7">
        <w:rPr>
          <w:rFonts w:ascii="Times New Roman" w:hAnsi="Times New Roman" w:cs="Times New Roman"/>
        </w:rPr>
        <w:t>оштан ШДО»</w:t>
      </w:r>
    </w:p>
    <w:p w:rsidR="004B2489" w:rsidRPr="00FA61E7" w:rsidRDefault="004B2489" w:rsidP="00F62070">
      <w:pPr>
        <w:pStyle w:val="NoSpacing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61E7">
        <w:rPr>
          <w:rFonts w:ascii="Times New Roman" w:hAnsi="Times New Roman"/>
          <w:b/>
          <w:sz w:val="24"/>
          <w:szCs w:val="24"/>
        </w:rPr>
        <w:t>Т</w:t>
      </w:r>
      <w:r w:rsidRPr="00FA61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A61E7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FA61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A61E7">
        <w:rPr>
          <w:rFonts w:ascii="Times New Roman" w:hAnsi="Times New Roman"/>
          <w:b/>
          <w:sz w:val="24"/>
          <w:szCs w:val="24"/>
        </w:rPr>
        <w:t>оштан</w:t>
      </w:r>
    </w:p>
    <w:p w:rsidR="004B2489" w:rsidRPr="00FA61E7" w:rsidRDefault="004B2489" w:rsidP="00F62070">
      <w:pPr>
        <w:pStyle w:val="NoSpacing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61E7">
        <w:rPr>
          <w:rFonts w:ascii="Times New Roman" w:hAnsi="Times New Roman"/>
          <w:b/>
          <w:sz w:val="24"/>
          <w:szCs w:val="24"/>
        </w:rPr>
        <w:t>муниципальни бюджетни школазхойн дешаран учреждени</w:t>
      </w:r>
    </w:p>
    <w:p w:rsidR="004B2489" w:rsidRPr="00E27136" w:rsidRDefault="004B2489" w:rsidP="00F62070">
      <w:pPr>
        <w:pStyle w:val="NoSpacing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713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ВАЛАРГТIЕ ЙУ</w:t>
      </w:r>
      <w:r w:rsidRPr="00E27136">
        <w:rPr>
          <w:rFonts w:ascii="Times New Roman" w:hAnsi="Times New Roman"/>
          <w:b/>
          <w:sz w:val="24"/>
          <w:szCs w:val="24"/>
          <w:lang w:eastAsia="ru-RU"/>
        </w:rPr>
        <w:t>ЬРТ</w:t>
      </w:r>
      <w:r w:rsidRPr="00E27136">
        <w:rPr>
          <w:rFonts w:ascii="Times New Roman" w:hAnsi="Times New Roman"/>
          <w:b/>
          <w:sz w:val="24"/>
          <w:szCs w:val="24"/>
        </w:rPr>
        <w:t>АН БЕРИЙН БЕШ «</w:t>
      </w:r>
      <w:r>
        <w:rPr>
          <w:rFonts w:ascii="Times New Roman" w:hAnsi="Times New Roman"/>
          <w:b/>
          <w:sz w:val="24"/>
          <w:szCs w:val="24"/>
        </w:rPr>
        <w:t>ЖАЙНА</w:t>
      </w:r>
      <w:r w:rsidRPr="00E27136">
        <w:rPr>
          <w:rFonts w:ascii="Times New Roman" w:hAnsi="Times New Roman"/>
          <w:b/>
          <w:sz w:val="24"/>
          <w:szCs w:val="24"/>
        </w:rPr>
        <w:t>»</w:t>
      </w:r>
    </w:p>
    <w:p w:rsidR="004B2489" w:rsidRPr="00E27136" w:rsidRDefault="004B2489" w:rsidP="00F62070">
      <w:pPr>
        <w:pStyle w:val="NoSpacing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27136">
        <w:rPr>
          <w:rFonts w:ascii="Times New Roman" w:hAnsi="Times New Roman"/>
          <w:sz w:val="24"/>
          <w:szCs w:val="24"/>
        </w:rPr>
        <w:t>(Т</w:t>
      </w:r>
      <w:r w:rsidRPr="00E27136">
        <w:rPr>
          <w:rFonts w:ascii="Times New Roman" w:hAnsi="Times New Roman"/>
          <w:sz w:val="24"/>
          <w:szCs w:val="24"/>
          <w:lang w:val="en-US"/>
        </w:rPr>
        <w:t>I</w:t>
      </w:r>
      <w:r w:rsidRPr="00E27136">
        <w:rPr>
          <w:rFonts w:ascii="Times New Roman" w:hAnsi="Times New Roman"/>
          <w:sz w:val="24"/>
          <w:szCs w:val="24"/>
        </w:rPr>
        <w:t>ехьа-Мартанан муниципальни к</w:t>
      </w:r>
      <w:r w:rsidRPr="00E27136">
        <w:rPr>
          <w:rFonts w:ascii="Times New Roman" w:hAnsi="Times New Roman"/>
          <w:sz w:val="24"/>
          <w:szCs w:val="24"/>
          <w:lang w:val="en-US"/>
        </w:rPr>
        <w:t>I</w:t>
      </w:r>
      <w:r w:rsidRPr="00E27136">
        <w:rPr>
          <w:rFonts w:ascii="Times New Roman" w:hAnsi="Times New Roman"/>
          <w:sz w:val="24"/>
          <w:szCs w:val="24"/>
        </w:rPr>
        <w:t>оштан МБШДУ</w:t>
      </w:r>
    </w:p>
    <w:p w:rsidR="004B2489" w:rsidRPr="00E27136" w:rsidRDefault="004B2489" w:rsidP="00F62070">
      <w:pPr>
        <w:pStyle w:val="NoSpacing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271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ВаларгтIе йуьртан</w:t>
      </w:r>
      <w:r w:rsidRPr="00E27136">
        <w:rPr>
          <w:rFonts w:ascii="Times New Roman" w:hAnsi="Times New Roman"/>
          <w:sz w:val="24"/>
          <w:szCs w:val="24"/>
        </w:rPr>
        <w:t xml:space="preserve"> берийн беш «</w:t>
      </w:r>
      <w:r>
        <w:rPr>
          <w:rFonts w:ascii="Times New Roman" w:hAnsi="Times New Roman"/>
          <w:sz w:val="24"/>
          <w:szCs w:val="24"/>
        </w:rPr>
        <w:t>Жайна</w:t>
      </w:r>
      <w:r w:rsidRPr="00E27136">
        <w:rPr>
          <w:rFonts w:ascii="Times New Roman" w:hAnsi="Times New Roman"/>
          <w:sz w:val="24"/>
          <w:szCs w:val="24"/>
        </w:rPr>
        <w:t>»)</w:t>
      </w:r>
    </w:p>
    <w:p w:rsidR="004B2489" w:rsidRDefault="004B2489" w:rsidP="00741A03">
      <w:pPr>
        <w:rPr>
          <w:b/>
          <w:sz w:val="28"/>
          <w:szCs w:val="28"/>
        </w:rPr>
      </w:pPr>
    </w:p>
    <w:p w:rsidR="004B2489" w:rsidRDefault="004B2489" w:rsidP="002A6D8E">
      <w:pPr>
        <w:jc w:val="center"/>
        <w:rPr>
          <w:b/>
          <w:sz w:val="28"/>
          <w:szCs w:val="28"/>
        </w:rPr>
      </w:pPr>
    </w:p>
    <w:p w:rsidR="004B2489" w:rsidRDefault="004B2489" w:rsidP="008A0EB2">
      <w:pPr>
        <w:jc w:val="center"/>
        <w:rPr>
          <w:b/>
          <w:sz w:val="28"/>
          <w:szCs w:val="28"/>
        </w:rPr>
      </w:pPr>
      <w:r w:rsidRPr="002A6D8E">
        <w:rPr>
          <w:b/>
          <w:sz w:val="28"/>
          <w:szCs w:val="28"/>
        </w:rPr>
        <w:t>ОТЧЕТ</w:t>
      </w:r>
    </w:p>
    <w:p w:rsidR="004B2489" w:rsidRDefault="004B2489" w:rsidP="008A0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мероприятия приуроченное </w:t>
      </w:r>
    </w:p>
    <w:p w:rsidR="004B2489" w:rsidRDefault="004B2489" w:rsidP="008A0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 Дню рождения Ахмат – Хаджи Кадырова</w:t>
      </w:r>
    </w:p>
    <w:p w:rsidR="004B2489" w:rsidRDefault="004B2489" w:rsidP="008A0EB2">
      <w:pPr>
        <w:rPr>
          <w:sz w:val="28"/>
          <w:szCs w:val="28"/>
        </w:rPr>
      </w:pPr>
    </w:p>
    <w:p w:rsidR="004B2489" w:rsidRPr="00877639" w:rsidRDefault="004B2489" w:rsidP="00683E69">
      <w:pPr>
        <w:shd w:val="clear" w:color="auto" w:fill="FFFFFF"/>
        <w:ind w:firstLine="567"/>
        <w:rPr>
          <w:color w:val="292929"/>
          <w:sz w:val="28"/>
          <w:szCs w:val="28"/>
        </w:rPr>
      </w:pPr>
      <w:r w:rsidRPr="00877639">
        <w:rPr>
          <w:color w:val="292929"/>
          <w:sz w:val="28"/>
          <w:szCs w:val="28"/>
        </w:rPr>
        <w:t xml:space="preserve">25 августа </w:t>
      </w:r>
      <w:smartTag w:uri="urn:schemas-microsoft-com:office:smarttags" w:element="metricconverter">
        <w:smartTagPr>
          <w:attr w:name="ProductID" w:val="2025 г"/>
        </w:smartTagPr>
        <w:r w:rsidRPr="00877639">
          <w:rPr>
            <w:color w:val="292929"/>
            <w:sz w:val="28"/>
            <w:szCs w:val="28"/>
          </w:rPr>
          <w:t>2025 г</w:t>
        </w:r>
      </w:smartTag>
      <w:r w:rsidRPr="00877639">
        <w:rPr>
          <w:color w:val="292929"/>
          <w:sz w:val="28"/>
          <w:szCs w:val="28"/>
        </w:rPr>
        <w:t>. в МБДОУ «Детский сад «Жайна» с. Валерик» были проведены мероприятия посвященные Дню рождения Первого Президента, Героя России А.Х. Кадырова.</w:t>
      </w:r>
    </w:p>
    <w:p w:rsidR="004B2489" w:rsidRPr="00877639" w:rsidRDefault="004B2489" w:rsidP="00683E69">
      <w:pPr>
        <w:shd w:val="clear" w:color="auto" w:fill="FFFFFF"/>
        <w:ind w:firstLine="567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Цель мероприятия: </w:t>
      </w:r>
      <w:r w:rsidRPr="00877639">
        <w:rPr>
          <w:bCs/>
          <w:color w:val="2C2D2E"/>
          <w:sz w:val="28"/>
          <w:szCs w:val="28"/>
        </w:rPr>
        <w:t>Познакомить детей с жизнью и заслугами Ахмата Хаджи Кадырова, воспитать уважение к истории и традициям родного края.</w:t>
      </w:r>
    </w:p>
    <w:p w:rsidR="004B2489" w:rsidRDefault="004B2489" w:rsidP="00683E69">
      <w:pPr>
        <w:shd w:val="clear" w:color="auto" w:fill="FFFFFF"/>
        <w:ind w:firstLine="567"/>
        <w:rPr>
          <w:bCs/>
          <w:color w:val="2C2D2E"/>
          <w:sz w:val="28"/>
          <w:szCs w:val="28"/>
        </w:rPr>
      </w:pPr>
      <w:r w:rsidRPr="00877639">
        <w:rPr>
          <w:bCs/>
          <w:color w:val="2C2D2E"/>
          <w:sz w:val="28"/>
          <w:szCs w:val="28"/>
        </w:rPr>
        <w:t>Воспитатели рассказали детям о жизни и достижениях Ахмата Хаджи Кадырова в доступной форме.</w:t>
      </w:r>
    </w:p>
    <w:p w:rsidR="004B2489" w:rsidRPr="00877639" w:rsidRDefault="004B2489" w:rsidP="00683E69">
      <w:pPr>
        <w:shd w:val="clear" w:color="auto" w:fill="FFFFFF"/>
        <w:ind w:firstLine="567"/>
        <w:rPr>
          <w:color w:val="292929"/>
          <w:sz w:val="28"/>
          <w:szCs w:val="28"/>
        </w:rPr>
      </w:pPr>
      <w:r w:rsidRPr="00877639">
        <w:rPr>
          <w:bCs/>
          <w:color w:val="2C2D2E"/>
          <w:sz w:val="28"/>
          <w:szCs w:val="28"/>
        </w:rPr>
        <w:t>Провели совместные творческие занятия: рисование, аппликации или поделки, связанные с родным краем</w:t>
      </w:r>
    </w:p>
    <w:p w:rsidR="004B2489" w:rsidRPr="00877639" w:rsidRDefault="004B2489" w:rsidP="00683E69">
      <w:pPr>
        <w:shd w:val="clear" w:color="auto" w:fill="FFFFFF"/>
        <w:ind w:firstLine="567"/>
        <w:rPr>
          <w:color w:val="292929"/>
          <w:sz w:val="28"/>
          <w:szCs w:val="28"/>
        </w:rPr>
      </w:pPr>
      <w:r w:rsidRPr="00877639">
        <w:rPr>
          <w:color w:val="292929"/>
          <w:sz w:val="28"/>
          <w:szCs w:val="28"/>
        </w:rPr>
        <w:t>В ДОУ прошла праздничная программа «Любим и помним!». Воспитатели совместно с детьми читали стихи. Также были проведены беседы во всех группах по теме: «Великий сын своего народа»</w:t>
      </w:r>
    </w:p>
    <w:p w:rsidR="004B2489" w:rsidRPr="00877639" w:rsidRDefault="004B2489" w:rsidP="00683E69">
      <w:pPr>
        <w:pStyle w:val="Heading2"/>
        <w:shd w:val="clear" w:color="auto" w:fill="FFFFFF"/>
        <w:spacing w:before="0" w:beforeAutospacing="0" w:after="0" w:afterAutospacing="0" w:line="360" w:lineRule="atLeast"/>
        <w:ind w:firstLine="540"/>
        <w:rPr>
          <w:b w:val="0"/>
          <w:sz w:val="28"/>
          <w:szCs w:val="28"/>
          <w:lang w:eastAsia="en-US"/>
        </w:rPr>
      </w:pPr>
      <w:r w:rsidRPr="00877639">
        <w:rPr>
          <w:b w:val="0"/>
          <w:sz w:val="28"/>
          <w:szCs w:val="28"/>
        </w:rPr>
        <w:t xml:space="preserve">Дети проявили живой интерес, расширили знания о выдающемся человеке, атмосфера была доброжелательной и тёплой. </w:t>
      </w:r>
    </w:p>
    <w:p w:rsidR="004B2489" w:rsidRPr="0087763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Старший воспитатель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>З.С-А. Гермуханова</w:t>
      </w: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Default="004B2489" w:rsidP="008A0EB2">
      <w:pPr>
        <w:rPr>
          <w:sz w:val="28"/>
          <w:szCs w:val="28"/>
          <w:lang w:eastAsia="en-US"/>
        </w:rPr>
      </w:pPr>
    </w:p>
    <w:p w:rsidR="004B2489" w:rsidRPr="002A6D8E" w:rsidRDefault="004B2489" w:rsidP="008A0EB2">
      <w:pPr>
        <w:rPr>
          <w:sz w:val="28"/>
          <w:szCs w:val="28"/>
        </w:rPr>
      </w:pPr>
      <w:r w:rsidRPr="00836A8A">
        <w:rPr>
          <w:sz w:val="28"/>
          <w:szCs w:val="28"/>
          <w:lang w:eastAsia="en-US"/>
        </w:rPr>
        <w:pict>
          <v:shape id="_x0000_i1026" type="#_x0000_t75" style="width:495pt;height:489pt">
            <v:imagedata r:id="rId6" o:title=""/>
          </v:shape>
        </w:pict>
      </w:r>
    </w:p>
    <w:sectPr w:rsidR="004B2489" w:rsidRPr="002A6D8E" w:rsidSect="004E319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515"/>
    <w:rsid w:val="00024495"/>
    <w:rsid w:val="000D015F"/>
    <w:rsid w:val="00136195"/>
    <w:rsid w:val="0015576F"/>
    <w:rsid w:val="001F4748"/>
    <w:rsid w:val="00296FF1"/>
    <w:rsid w:val="002A6D8E"/>
    <w:rsid w:val="002F392B"/>
    <w:rsid w:val="00317E3F"/>
    <w:rsid w:val="0035461A"/>
    <w:rsid w:val="003A6C31"/>
    <w:rsid w:val="003C343C"/>
    <w:rsid w:val="00455AD5"/>
    <w:rsid w:val="00464B22"/>
    <w:rsid w:val="004B2489"/>
    <w:rsid w:val="004D623E"/>
    <w:rsid w:val="004E3190"/>
    <w:rsid w:val="005070BC"/>
    <w:rsid w:val="00540730"/>
    <w:rsid w:val="00541A44"/>
    <w:rsid w:val="00592D30"/>
    <w:rsid w:val="005E69E7"/>
    <w:rsid w:val="00683E69"/>
    <w:rsid w:val="00741A03"/>
    <w:rsid w:val="00766B60"/>
    <w:rsid w:val="007F41C3"/>
    <w:rsid w:val="00836A8A"/>
    <w:rsid w:val="00877639"/>
    <w:rsid w:val="008A0EB2"/>
    <w:rsid w:val="0093416B"/>
    <w:rsid w:val="009732D4"/>
    <w:rsid w:val="00AB560C"/>
    <w:rsid w:val="00B40225"/>
    <w:rsid w:val="00C74B6C"/>
    <w:rsid w:val="00C83E04"/>
    <w:rsid w:val="00DA3624"/>
    <w:rsid w:val="00E27136"/>
    <w:rsid w:val="00F34515"/>
    <w:rsid w:val="00F62070"/>
    <w:rsid w:val="00F65F94"/>
    <w:rsid w:val="00FA61E7"/>
    <w:rsid w:val="00F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1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87763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3E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mesNewRoman">
    <w:name w:val="Основной текст + Times New Roman"/>
    <w:aliases w:val="11 pt,Не курсив"/>
    <w:basedOn w:val="DefaultParagraphFont"/>
    <w:uiPriority w:val="99"/>
    <w:rsid w:val="00F3451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A6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D8E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Цветовое выделение"/>
    <w:uiPriority w:val="99"/>
    <w:rsid w:val="00F62070"/>
    <w:rPr>
      <w:b/>
      <w:color w:val="26282F"/>
    </w:rPr>
  </w:style>
  <w:style w:type="paragraph" w:styleId="ListParagraph">
    <w:name w:val="List Paragraph"/>
    <w:basedOn w:val="Normal"/>
    <w:uiPriority w:val="99"/>
    <w:qFormat/>
    <w:rsid w:val="00F6207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620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F62070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F62070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Пользователь</dc:creator>
  <cp:keywords/>
  <dc:description/>
  <cp:lastModifiedBy>user</cp:lastModifiedBy>
  <cp:revision>4</cp:revision>
  <cp:lastPrinted>2025-06-16T12:48:00Z</cp:lastPrinted>
  <dcterms:created xsi:type="dcterms:W3CDTF">2025-08-20T12:03:00Z</dcterms:created>
  <dcterms:modified xsi:type="dcterms:W3CDTF">2025-08-22T14:07:00Z</dcterms:modified>
</cp:coreProperties>
</file>